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231AD51" w:rsidR="00CD2006" w:rsidRDefault="28D4F913" w:rsidP="309CB5E5">
      <w:pPr>
        <w:jc w:val="center"/>
        <w:rPr>
          <w:rFonts w:ascii="Gill Sans MT" w:eastAsia="Gill Sans MT" w:hAnsi="Gill Sans MT" w:cs="Gill Sans MT"/>
          <w:b/>
          <w:bCs/>
        </w:rPr>
      </w:pPr>
      <w:bookmarkStart w:id="0" w:name="_Hlk51945582"/>
      <w:bookmarkStart w:id="1" w:name="_GoBack"/>
      <w:bookmarkEnd w:id="1"/>
      <w:r w:rsidRPr="309CB5E5">
        <w:rPr>
          <w:rFonts w:ascii="Gill Sans MT" w:eastAsia="Gill Sans MT" w:hAnsi="Gill Sans MT" w:cs="Gill Sans MT"/>
          <w:b/>
          <w:bCs/>
        </w:rPr>
        <w:t xml:space="preserve">13-18 lunch times </w:t>
      </w:r>
      <w:r w:rsidR="00B25507">
        <w:rPr>
          <w:rFonts w:ascii="Gill Sans MT" w:eastAsia="Gill Sans MT" w:hAnsi="Gill Sans MT" w:cs="Gill Sans MT"/>
          <w:b/>
          <w:bCs/>
        </w:rPr>
        <w:t>from Monday 28 September 2020</w:t>
      </w:r>
    </w:p>
    <w:p w14:paraId="4074E92B" w14:textId="7FB5792D" w:rsidR="309CB5E5" w:rsidRDefault="309CB5E5" w:rsidP="74BCF410">
      <w:pPr>
        <w:rPr>
          <w:rFonts w:ascii="Gill Sans MT" w:eastAsia="Gill Sans MT" w:hAnsi="Gill Sans MT" w:cs="Gill Sans MT"/>
        </w:rPr>
      </w:pPr>
    </w:p>
    <w:p w14:paraId="04816C97" w14:textId="76BC89DF" w:rsidR="0F639C4E" w:rsidRDefault="0F639C4E" w:rsidP="74BCF410">
      <w:pPr>
        <w:rPr>
          <w:rFonts w:ascii="Gill Sans MT" w:eastAsia="Gill Sans MT" w:hAnsi="Gill Sans MT" w:cs="Gill Sans MT"/>
        </w:rPr>
      </w:pPr>
      <w:r w:rsidRPr="56D838F0">
        <w:rPr>
          <w:rFonts w:ascii="Gill Sans MT" w:eastAsia="Gill Sans MT" w:hAnsi="Gill Sans MT" w:cs="Gill Sans MT"/>
        </w:rPr>
        <w:t>Pupils should not join queues in the Main Building before the allocated time for their year group. When the queue length for 3</w:t>
      </w:r>
      <w:r w:rsidRPr="56D838F0">
        <w:rPr>
          <w:rFonts w:ascii="Gill Sans MT" w:eastAsia="Gill Sans MT" w:hAnsi="Gill Sans MT" w:cs="Gill Sans MT"/>
          <w:vertAlign w:val="superscript"/>
        </w:rPr>
        <w:t>rd</w:t>
      </w:r>
      <w:r w:rsidRPr="56D838F0">
        <w:rPr>
          <w:rFonts w:ascii="Gill Sans MT" w:eastAsia="Gill Sans MT" w:hAnsi="Gill Sans MT" w:cs="Gill Sans MT"/>
        </w:rPr>
        <w:t xml:space="preserve"> and 4</w:t>
      </w:r>
      <w:r w:rsidRPr="56D838F0">
        <w:rPr>
          <w:rFonts w:ascii="Gill Sans MT" w:eastAsia="Gill Sans MT" w:hAnsi="Gill Sans MT" w:cs="Gill Sans MT"/>
          <w:vertAlign w:val="superscript"/>
        </w:rPr>
        <w:t>th</w:t>
      </w:r>
      <w:r w:rsidRPr="56D838F0">
        <w:rPr>
          <w:rFonts w:ascii="Gill Sans MT" w:eastAsia="Gill Sans MT" w:hAnsi="Gill Sans MT" w:cs="Gill Sans MT"/>
        </w:rPr>
        <w:t xml:space="preserve"> fo</w:t>
      </w:r>
      <w:r w:rsidR="401250E8" w:rsidRPr="56D838F0">
        <w:rPr>
          <w:rFonts w:ascii="Gill Sans MT" w:eastAsia="Gill Sans MT" w:hAnsi="Gill Sans MT" w:cs="Gill Sans MT"/>
        </w:rPr>
        <w:t>rm extends beyond the Classics Office, pupils will be asked to wait in the Chapel</w:t>
      </w:r>
      <w:r w:rsidR="6A80AA4E" w:rsidRPr="56D838F0">
        <w:rPr>
          <w:rFonts w:ascii="Gill Sans MT" w:eastAsia="Gill Sans MT" w:hAnsi="Gill Sans MT" w:cs="Gill Sans MT"/>
        </w:rPr>
        <w:t xml:space="preserve"> (other than when</w:t>
      </w:r>
      <w:r w:rsidR="00B25507">
        <w:rPr>
          <w:rFonts w:ascii="Gill Sans MT" w:eastAsia="Gill Sans MT" w:hAnsi="Gill Sans MT" w:cs="Gill Sans MT"/>
        </w:rPr>
        <w:t xml:space="preserve"> it is</w:t>
      </w:r>
      <w:r w:rsidR="6A80AA4E" w:rsidRPr="56D838F0">
        <w:rPr>
          <w:rFonts w:ascii="Gill Sans MT" w:eastAsia="Gill Sans MT" w:hAnsi="Gill Sans MT" w:cs="Gill Sans MT"/>
        </w:rPr>
        <w:t xml:space="preserve"> in use for Choir)</w:t>
      </w:r>
      <w:r w:rsidR="401250E8" w:rsidRPr="56D838F0">
        <w:rPr>
          <w:rFonts w:ascii="Gill Sans MT" w:eastAsia="Gill Sans MT" w:hAnsi="Gill Sans MT" w:cs="Gill Sans MT"/>
        </w:rPr>
        <w:t>, seated no more than four per bench.</w:t>
      </w:r>
      <w:r w:rsidR="00B25507">
        <w:rPr>
          <w:rFonts w:ascii="Gill Sans MT" w:eastAsia="Gill Sans MT" w:hAnsi="Gill Sans MT" w:cs="Gill Sans MT"/>
        </w:rPr>
        <w:t xml:space="preserve">  </w:t>
      </w:r>
      <w:r w:rsidR="00EA74B8">
        <w:rPr>
          <w:rFonts w:ascii="Gill Sans MT" w:eastAsia="Gill Sans MT" w:hAnsi="Gill Sans MT" w:cs="Gill Sans MT"/>
        </w:rPr>
        <w:t xml:space="preserve"> Staff with any concerns about lack of distancing by pupils should make the SLT duty member aware. </w:t>
      </w:r>
    </w:p>
    <w:p w14:paraId="53760A41" w14:textId="77777777" w:rsidR="00B25507" w:rsidRDefault="00B25507" w:rsidP="74BCF410">
      <w:pPr>
        <w:rPr>
          <w:rFonts w:ascii="Gill Sans MT" w:eastAsia="Gill Sans MT" w:hAnsi="Gill Sans MT" w:cs="Gill Sans MT"/>
        </w:rPr>
      </w:pPr>
    </w:p>
    <w:tbl>
      <w:tblPr>
        <w:tblStyle w:val="TableGridLight"/>
        <w:tblW w:w="10913" w:type="dxa"/>
        <w:tblLayout w:type="fixed"/>
        <w:tblLook w:val="06A0" w:firstRow="1" w:lastRow="0" w:firstColumn="1" w:lastColumn="0" w:noHBand="1" w:noVBand="1"/>
      </w:tblPr>
      <w:tblGrid>
        <w:gridCol w:w="3705"/>
        <w:gridCol w:w="3270"/>
        <w:gridCol w:w="3938"/>
      </w:tblGrid>
      <w:tr w:rsidR="309CB5E5" w14:paraId="78DFE6F3" w14:textId="77777777" w:rsidTr="74BCF410">
        <w:tc>
          <w:tcPr>
            <w:tcW w:w="1091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9CDEC79" w14:textId="56D872EB" w:rsidR="309CB5E5" w:rsidRDefault="309CB5E5" w:rsidP="309CB5E5">
            <w:pPr>
              <w:spacing w:line="257" w:lineRule="auto"/>
              <w:jc w:val="center"/>
            </w:pPr>
            <w:r w:rsidRPr="309CB5E5">
              <w:rPr>
                <w:rFonts w:ascii="Gill Sans MT" w:eastAsia="Gill Sans MT" w:hAnsi="Gill Sans MT" w:cs="Gill Sans MT"/>
              </w:rPr>
              <w:t>Main Dining Room</w:t>
            </w:r>
          </w:p>
          <w:p w14:paraId="27377B1B" w14:textId="4CF2A66E" w:rsidR="309CB5E5" w:rsidRDefault="309CB5E5" w:rsidP="309CB5E5">
            <w:pPr>
              <w:spacing w:line="257" w:lineRule="auto"/>
            </w:pPr>
            <w:r w:rsidRPr="309CB5E5"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309CB5E5" w14:paraId="2C3F96A2" w14:textId="77777777" w:rsidTr="74BCF410">
        <w:tc>
          <w:tcPr>
            <w:tcW w:w="37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A7BF903" w14:textId="53F4C92E" w:rsidR="309CB5E5" w:rsidRDefault="760E67C6" w:rsidP="1DB7B8B9">
            <w:pPr>
              <w:spacing w:line="257" w:lineRule="auto"/>
              <w:rPr>
                <w:rFonts w:ascii="Gill Sans MT" w:eastAsia="Gill Sans MT" w:hAnsi="Gill Sans MT" w:cs="Gill Sans MT"/>
                <w:b/>
                <w:bCs/>
                <w:i/>
                <w:iCs/>
              </w:rPr>
            </w:pPr>
            <w:r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Tuesday, Thursday</w:t>
            </w:r>
            <w:r w:rsidR="7B80FACB"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,</w:t>
            </w:r>
            <w:r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 xml:space="preserve"> Friday </w:t>
            </w:r>
          </w:p>
          <w:p w14:paraId="28497653" w14:textId="291F6122" w:rsidR="309CB5E5" w:rsidRDefault="309CB5E5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</w:p>
          <w:p w14:paraId="45E60FE3" w14:textId="07B914F3" w:rsidR="309CB5E5" w:rsidRDefault="1E6D2815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1DB7B8B9">
              <w:rPr>
                <w:rFonts w:ascii="Gill Sans MT" w:eastAsia="Gill Sans MT" w:hAnsi="Gill Sans MT" w:cs="Gill Sans MT"/>
              </w:rPr>
              <w:t>12.20-12.40     U6th</w:t>
            </w:r>
          </w:p>
          <w:p w14:paraId="55B689BD" w14:textId="21B86A9F" w:rsidR="309CB5E5" w:rsidRDefault="1E3A0BC6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74BCF410">
              <w:rPr>
                <w:rFonts w:ascii="Gill Sans MT" w:eastAsia="Gill Sans MT" w:hAnsi="Gill Sans MT" w:cs="Gill Sans MT"/>
              </w:rPr>
              <w:t>12.</w:t>
            </w:r>
            <w:r w:rsidR="5BBAC62B" w:rsidRPr="74BCF410">
              <w:rPr>
                <w:rFonts w:ascii="Gill Sans MT" w:eastAsia="Gill Sans MT" w:hAnsi="Gill Sans MT" w:cs="Gill Sans MT"/>
              </w:rPr>
              <w:t>45</w:t>
            </w:r>
            <w:r w:rsidRPr="74BCF410">
              <w:rPr>
                <w:rFonts w:ascii="Gill Sans MT" w:eastAsia="Gill Sans MT" w:hAnsi="Gill Sans MT" w:cs="Gill Sans MT"/>
              </w:rPr>
              <w:t>-13.</w:t>
            </w:r>
            <w:r w:rsidR="64D29F2A" w:rsidRPr="74BCF410">
              <w:rPr>
                <w:rFonts w:ascii="Gill Sans MT" w:eastAsia="Gill Sans MT" w:hAnsi="Gill Sans MT" w:cs="Gill Sans MT"/>
              </w:rPr>
              <w:t>15</w:t>
            </w:r>
            <w:r w:rsidRPr="74BCF410">
              <w:rPr>
                <w:rFonts w:ascii="Gill Sans MT" w:eastAsia="Gill Sans MT" w:hAnsi="Gill Sans MT" w:cs="Gill Sans MT"/>
              </w:rPr>
              <w:t xml:space="preserve">     5</w:t>
            </w:r>
            <w:r w:rsidRPr="74BCF410">
              <w:rPr>
                <w:rFonts w:ascii="Gill Sans MT" w:eastAsia="Gill Sans MT" w:hAnsi="Gill Sans MT" w:cs="Gill Sans MT"/>
                <w:vertAlign w:val="superscript"/>
              </w:rPr>
              <w:t>th</w:t>
            </w:r>
            <w:r w:rsidRPr="74BCF410">
              <w:rPr>
                <w:rFonts w:ascii="Gill Sans MT" w:eastAsia="Gill Sans MT" w:hAnsi="Gill Sans MT" w:cs="Gill Sans MT"/>
              </w:rPr>
              <w:t xml:space="preserve"> Form</w:t>
            </w:r>
            <w:r w:rsidR="7D38E1A8" w:rsidRPr="74BCF410">
              <w:rPr>
                <w:rFonts w:ascii="Gill Sans MT" w:eastAsia="Gill Sans MT" w:hAnsi="Gill Sans MT" w:cs="Gill Sans MT"/>
              </w:rPr>
              <w:t xml:space="preserve"> </w:t>
            </w:r>
          </w:p>
          <w:p w14:paraId="642A8CC8" w14:textId="3ADF0B1C" w:rsidR="309CB5E5" w:rsidRDefault="1E3A0BC6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74BCF410">
              <w:rPr>
                <w:rFonts w:ascii="Gill Sans MT" w:eastAsia="Gill Sans MT" w:hAnsi="Gill Sans MT" w:cs="Gill Sans MT"/>
              </w:rPr>
              <w:t>13.</w:t>
            </w:r>
            <w:r w:rsidR="48461E6D" w:rsidRPr="74BCF410">
              <w:rPr>
                <w:rFonts w:ascii="Gill Sans MT" w:eastAsia="Gill Sans MT" w:hAnsi="Gill Sans MT" w:cs="Gill Sans MT"/>
              </w:rPr>
              <w:t xml:space="preserve">15 </w:t>
            </w:r>
            <w:r w:rsidRPr="74BCF410">
              <w:rPr>
                <w:rFonts w:ascii="Gill Sans MT" w:eastAsia="Gill Sans MT" w:hAnsi="Gill Sans MT" w:cs="Gill Sans MT"/>
              </w:rPr>
              <w:t>-1</w:t>
            </w:r>
            <w:r w:rsidR="4F23BE3E" w:rsidRPr="74BCF410">
              <w:rPr>
                <w:rFonts w:ascii="Gill Sans MT" w:eastAsia="Gill Sans MT" w:hAnsi="Gill Sans MT" w:cs="Gill Sans MT"/>
              </w:rPr>
              <w:t>3</w:t>
            </w:r>
            <w:r w:rsidRPr="74BCF410">
              <w:rPr>
                <w:rFonts w:ascii="Gill Sans MT" w:eastAsia="Gill Sans MT" w:hAnsi="Gill Sans MT" w:cs="Gill Sans MT"/>
              </w:rPr>
              <w:t>.</w:t>
            </w:r>
            <w:r w:rsidR="18D38B9A" w:rsidRPr="74BCF410">
              <w:rPr>
                <w:rFonts w:ascii="Gill Sans MT" w:eastAsia="Gill Sans MT" w:hAnsi="Gill Sans MT" w:cs="Gill Sans MT"/>
              </w:rPr>
              <w:t>4</w:t>
            </w:r>
            <w:r w:rsidR="32D8A11F" w:rsidRPr="74BCF410">
              <w:rPr>
                <w:rFonts w:ascii="Gill Sans MT" w:eastAsia="Gill Sans MT" w:hAnsi="Gill Sans MT" w:cs="Gill Sans MT"/>
              </w:rPr>
              <w:t>5</w:t>
            </w:r>
            <w:r w:rsidRPr="74BCF410">
              <w:rPr>
                <w:rFonts w:ascii="Gill Sans MT" w:eastAsia="Gill Sans MT" w:hAnsi="Gill Sans MT" w:cs="Gill Sans MT"/>
              </w:rPr>
              <w:t xml:space="preserve">     L6th</w:t>
            </w:r>
            <w:r w:rsidR="3DF80536" w:rsidRPr="74BCF410">
              <w:rPr>
                <w:rFonts w:ascii="Gill Sans MT" w:eastAsia="Gill Sans MT" w:hAnsi="Gill Sans MT" w:cs="Gill Sans MT"/>
              </w:rPr>
              <w:t xml:space="preserve"> </w:t>
            </w:r>
          </w:p>
          <w:p w14:paraId="5856EAD9" w14:textId="29FB1EA1" w:rsidR="309CB5E5" w:rsidRDefault="1E6D2815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1DB7B8B9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32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BD9BC4F" w14:textId="1C23EB87" w:rsidR="309CB5E5" w:rsidRDefault="42C94515" w:rsidP="1DB7B8B9">
            <w:pPr>
              <w:spacing w:line="257" w:lineRule="auto"/>
              <w:rPr>
                <w:rFonts w:ascii="Gill Sans MT" w:eastAsia="Gill Sans MT" w:hAnsi="Gill Sans MT" w:cs="Gill Sans MT"/>
                <w:b/>
                <w:bCs/>
                <w:i/>
                <w:iCs/>
              </w:rPr>
            </w:pPr>
            <w:r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Monday</w:t>
            </w:r>
          </w:p>
          <w:p w14:paraId="0DFDBF0D" w14:textId="71572431" w:rsidR="309CB5E5" w:rsidRDefault="309CB5E5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</w:p>
          <w:p w14:paraId="7A3AB767" w14:textId="07B914F3" w:rsidR="309CB5E5" w:rsidRDefault="1D45A123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1DB7B8B9">
              <w:rPr>
                <w:rFonts w:ascii="Gill Sans MT" w:eastAsia="Gill Sans MT" w:hAnsi="Gill Sans MT" w:cs="Gill Sans MT"/>
              </w:rPr>
              <w:t>12.20-12.40     U6th</w:t>
            </w:r>
          </w:p>
          <w:p w14:paraId="2524106C" w14:textId="19BA179A" w:rsidR="309CB5E5" w:rsidRDefault="4485191F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74BCF410">
              <w:rPr>
                <w:rFonts w:ascii="Gill Sans MT" w:eastAsia="Gill Sans MT" w:hAnsi="Gill Sans MT" w:cs="Gill Sans MT"/>
              </w:rPr>
              <w:t>12.</w:t>
            </w:r>
            <w:r w:rsidR="0C1879CF" w:rsidRPr="74BCF410">
              <w:rPr>
                <w:rFonts w:ascii="Gill Sans MT" w:eastAsia="Gill Sans MT" w:hAnsi="Gill Sans MT" w:cs="Gill Sans MT"/>
              </w:rPr>
              <w:t>45</w:t>
            </w:r>
            <w:r w:rsidRPr="74BCF410">
              <w:rPr>
                <w:rFonts w:ascii="Gill Sans MT" w:eastAsia="Gill Sans MT" w:hAnsi="Gill Sans MT" w:cs="Gill Sans MT"/>
              </w:rPr>
              <w:t>-13.</w:t>
            </w:r>
            <w:r w:rsidR="70C1178D" w:rsidRPr="74BCF410">
              <w:rPr>
                <w:rFonts w:ascii="Gill Sans MT" w:eastAsia="Gill Sans MT" w:hAnsi="Gill Sans MT" w:cs="Gill Sans MT"/>
              </w:rPr>
              <w:t>15</w:t>
            </w:r>
            <w:r w:rsidRPr="74BCF410">
              <w:rPr>
                <w:rFonts w:ascii="Gill Sans MT" w:eastAsia="Gill Sans MT" w:hAnsi="Gill Sans MT" w:cs="Gill Sans MT"/>
              </w:rPr>
              <w:t xml:space="preserve">     L6</w:t>
            </w:r>
            <w:r w:rsidRPr="74BCF410">
              <w:rPr>
                <w:rFonts w:ascii="Gill Sans MT" w:eastAsia="Gill Sans MT" w:hAnsi="Gill Sans MT" w:cs="Gill Sans MT"/>
                <w:vertAlign w:val="superscript"/>
              </w:rPr>
              <w:t>th</w:t>
            </w:r>
            <w:r w:rsidRPr="74BCF410">
              <w:rPr>
                <w:rFonts w:ascii="Gill Sans MT" w:eastAsia="Gill Sans MT" w:hAnsi="Gill Sans MT" w:cs="Gill Sans MT"/>
              </w:rPr>
              <w:t xml:space="preserve"> Form</w:t>
            </w:r>
            <w:r w:rsidR="2FC5FB22" w:rsidRPr="74BCF410">
              <w:rPr>
                <w:rFonts w:ascii="Gill Sans MT" w:eastAsia="Gill Sans MT" w:hAnsi="Gill Sans MT" w:cs="Gill Sans MT"/>
              </w:rPr>
              <w:t xml:space="preserve"> </w:t>
            </w:r>
          </w:p>
          <w:p w14:paraId="69CED4CF" w14:textId="13282E0A" w:rsidR="309CB5E5" w:rsidRDefault="4485191F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74BCF410">
              <w:rPr>
                <w:rFonts w:ascii="Gill Sans MT" w:eastAsia="Gill Sans MT" w:hAnsi="Gill Sans MT" w:cs="Gill Sans MT"/>
              </w:rPr>
              <w:t>13.</w:t>
            </w:r>
            <w:r w:rsidR="63EF35F0" w:rsidRPr="74BCF410">
              <w:rPr>
                <w:rFonts w:ascii="Gill Sans MT" w:eastAsia="Gill Sans MT" w:hAnsi="Gill Sans MT" w:cs="Gill Sans MT"/>
              </w:rPr>
              <w:t>15</w:t>
            </w:r>
            <w:r w:rsidRPr="74BCF410">
              <w:rPr>
                <w:rFonts w:ascii="Gill Sans MT" w:eastAsia="Gill Sans MT" w:hAnsi="Gill Sans MT" w:cs="Gill Sans MT"/>
              </w:rPr>
              <w:t>-1</w:t>
            </w:r>
            <w:r w:rsidR="4A198B01" w:rsidRPr="74BCF410">
              <w:rPr>
                <w:rFonts w:ascii="Gill Sans MT" w:eastAsia="Gill Sans MT" w:hAnsi="Gill Sans MT" w:cs="Gill Sans MT"/>
              </w:rPr>
              <w:t>3.</w:t>
            </w:r>
            <w:r w:rsidR="1B203B50" w:rsidRPr="74BCF410">
              <w:rPr>
                <w:rFonts w:ascii="Gill Sans MT" w:eastAsia="Gill Sans MT" w:hAnsi="Gill Sans MT" w:cs="Gill Sans MT"/>
              </w:rPr>
              <w:t>4</w:t>
            </w:r>
            <w:r w:rsidR="4A198B01" w:rsidRPr="74BCF410">
              <w:rPr>
                <w:rFonts w:ascii="Gill Sans MT" w:eastAsia="Gill Sans MT" w:hAnsi="Gill Sans MT" w:cs="Gill Sans MT"/>
              </w:rPr>
              <w:t>5</w:t>
            </w:r>
            <w:r w:rsidRPr="74BCF410">
              <w:rPr>
                <w:rFonts w:ascii="Gill Sans MT" w:eastAsia="Gill Sans MT" w:hAnsi="Gill Sans MT" w:cs="Gill Sans MT"/>
              </w:rPr>
              <w:t xml:space="preserve">     5</w:t>
            </w:r>
            <w:r w:rsidRPr="74BCF410">
              <w:rPr>
                <w:rFonts w:ascii="Gill Sans MT" w:eastAsia="Gill Sans MT" w:hAnsi="Gill Sans MT" w:cs="Gill Sans MT"/>
                <w:vertAlign w:val="superscript"/>
              </w:rPr>
              <w:t>th</w:t>
            </w:r>
            <w:r w:rsidR="2A170021" w:rsidRPr="74BCF410">
              <w:rPr>
                <w:rFonts w:ascii="Gill Sans MT" w:eastAsia="Gill Sans MT" w:hAnsi="Gill Sans MT" w:cs="Gill Sans MT"/>
              </w:rPr>
              <w:t xml:space="preserve"> form</w:t>
            </w:r>
            <w:r w:rsidR="14B861A7" w:rsidRPr="74BCF410">
              <w:rPr>
                <w:rFonts w:ascii="Gill Sans MT" w:eastAsia="Gill Sans MT" w:hAnsi="Gill Sans MT" w:cs="Gill Sans MT"/>
              </w:rPr>
              <w:t xml:space="preserve"> </w:t>
            </w:r>
          </w:p>
          <w:p w14:paraId="224358C4" w14:textId="149AA5DC" w:rsidR="309CB5E5" w:rsidRDefault="309CB5E5" w:rsidP="309CB5E5">
            <w:pPr>
              <w:spacing w:line="257" w:lineRule="auto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39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E8C1AFC" w14:textId="495F59B9" w:rsidR="03C1FC77" w:rsidRDefault="03C1FC77" w:rsidP="3C86B198">
            <w:pPr>
              <w:spacing w:line="257" w:lineRule="auto"/>
            </w:pPr>
            <w:r w:rsidRPr="3C86B198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 xml:space="preserve">Wednesday and Saturday </w:t>
            </w:r>
          </w:p>
          <w:p w14:paraId="1C722E4B" w14:textId="23A6F8E1" w:rsidR="3C86B198" w:rsidRDefault="3C86B198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</w:p>
          <w:p w14:paraId="7A5CB611" w14:textId="10F76CBA" w:rsidR="03C1FC77" w:rsidRDefault="62070E56" w:rsidP="3C86B198">
            <w:pPr>
              <w:spacing w:line="257" w:lineRule="auto"/>
            </w:pPr>
            <w:r w:rsidRPr="74BCF410">
              <w:rPr>
                <w:rFonts w:ascii="Gill Sans MT" w:eastAsia="Gill Sans MT" w:hAnsi="Gill Sans MT" w:cs="Gill Sans MT"/>
              </w:rPr>
              <w:t>12.40-13.10    L6th</w:t>
            </w:r>
            <w:r w:rsidR="0F8BB59A" w:rsidRPr="74BCF410">
              <w:rPr>
                <w:rFonts w:ascii="Gill Sans MT" w:eastAsia="Gill Sans MT" w:hAnsi="Gill Sans MT" w:cs="Gill Sans MT"/>
              </w:rPr>
              <w:t xml:space="preserve"> </w:t>
            </w:r>
          </w:p>
          <w:p w14:paraId="15B31D2D" w14:textId="10D44311" w:rsidR="03C1FC77" w:rsidRDefault="62070E56" w:rsidP="3C86B198">
            <w:pPr>
              <w:spacing w:line="257" w:lineRule="auto"/>
            </w:pPr>
            <w:r w:rsidRPr="74BCF410">
              <w:rPr>
                <w:rFonts w:ascii="Gill Sans MT" w:eastAsia="Gill Sans MT" w:hAnsi="Gill Sans MT" w:cs="Gill Sans MT"/>
              </w:rPr>
              <w:t>13.</w:t>
            </w:r>
            <w:r w:rsidR="23BB29AC" w:rsidRPr="74BCF410">
              <w:rPr>
                <w:rFonts w:ascii="Gill Sans MT" w:eastAsia="Gill Sans MT" w:hAnsi="Gill Sans MT" w:cs="Gill Sans MT"/>
              </w:rPr>
              <w:t>15</w:t>
            </w:r>
            <w:r w:rsidRPr="74BCF410">
              <w:rPr>
                <w:rFonts w:ascii="Gill Sans MT" w:eastAsia="Gill Sans MT" w:hAnsi="Gill Sans MT" w:cs="Gill Sans MT"/>
              </w:rPr>
              <w:t>-1</w:t>
            </w:r>
            <w:r w:rsidR="4823BD41" w:rsidRPr="74BCF410">
              <w:rPr>
                <w:rFonts w:ascii="Gill Sans MT" w:eastAsia="Gill Sans MT" w:hAnsi="Gill Sans MT" w:cs="Gill Sans MT"/>
              </w:rPr>
              <w:t>3.45</w:t>
            </w:r>
            <w:r w:rsidRPr="74BCF410">
              <w:rPr>
                <w:rFonts w:ascii="Gill Sans MT" w:eastAsia="Gill Sans MT" w:hAnsi="Gill Sans MT" w:cs="Gill Sans MT"/>
              </w:rPr>
              <w:t xml:space="preserve">    5</w:t>
            </w:r>
            <w:r w:rsidRPr="74BCF410">
              <w:rPr>
                <w:rFonts w:ascii="Gill Sans MT" w:eastAsia="Gill Sans MT" w:hAnsi="Gill Sans MT" w:cs="Gill Sans MT"/>
                <w:vertAlign w:val="superscript"/>
              </w:rPr>
              <w:t>th</w:t>
            </w:r>
            <w:r w:rsidR="5D4F55B3" w:rsidRPr="74BCF410">
              <w:rPr>
                <w:rFonts w:ascii="Gill Sans MT" w:eastAsia="Gill Sans MT" w:hAnsi="Gill Sans MT" w:cs="Gill Sans MT"/>
                <w:vertAlign w:val="superscript"/>
              </w:rPr>
              <w:t xml:space="preserve"> </w:t>
            </w:r>
            <w:r w:rsidRPr="74BCF410">
              <w:rPr>
                <w:rFonts w:ascii="Gill Sans MT" w:eastAsia="Gill Sans MT" w:hAnsi="Gill Sans MT" w:cs="Gill Sans MT"/>
              </w:rPr>
              <w:t>form</w:t>
            </w:r>
            <w:r w:rsidR="54175D32" w:rsidRPr="74BCF410">
              <w:rPr>
                <w:rFonts w:ascii="Gill Sans MT" w:eastAsia="Gill Sans MT" w:hAnsi="Gill Sans MT" w:cs="Gill Sans MT"/>
              </w:rPr>
              <w:t xml:space="preserve"> </w:t>
            </w:r>
          </w:p>
          <w:p w14:paraId="415752D6" w14:textId="529D368E" w:rsidR="03C1FC77" w:rsidRDefault="2B12E0FE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1DB7B8B9">
              <w:rPr>
                <w:rFonts w:ascii="Gill Sans MT" w:eastAsia="Gill Sans MT" w:hAnsi="Gill Sans MT" w:cs="Gill Sans MT"/>
              </w:rPr>
              <w:t>1</w:t>
            </w:r>
            <w:r w:rsidR="4C1CD11A" w:rsidRPr="1DB7B8B9">
              <w:rPr>
                <w:rFonts w:ascii="Gill Sans MT" w:eastAsia="Gill Sans MT" w:hAnsi="Gill Sans MT" w:cs="Gill Sans MT"/>
              </w:rPr>
              <w:t>3.50</w:t>
            </w:r>
            <w:r w:rsidRPr="1DB7B8B9">
              <w:rPr>
                <w:rFonts w:ascii="Gill Sans MT" w:eastAsia="Gill Sans MT" w:hAnsi="Gill Sans MT" w:cs="Gill Sans MT"/>
              </w:rPr>
              <w:t>-14.</w:t>
            </w:r>
            <w:r w:rsidR="1BA77EB3" w:rsidRPr="1DB7B8B9">
              <w:rPr>
                <w:rFonts w:ascii="Gill Sans MT" w:eastAsia="Gill Sans MT" w:hAnsi="Gill Sans MT" w:cs="Gill Sans MT"/>
              </w:rPr>
              <w:t>30</w:t>
            </w:r>
            <w:r w:rsidRPr="1DB7B8B9">
              <w:rPr>
                <w:rFonts w:ascii="Gill Sans MT" w:eastAsia="Gill Sans MT" w:hAnsi="Gill Sans MT" w:cs="Gill Sans MT"/>
              </w:rPr>
              <w:t xml:space="preserve">     U6th</w:t>
            </w:r>
          </w:p>
          <w:p w14:paraId="58C486E7" w14:textId="2A6BB7EA" w:rsidR="03C1FC77" w:rsidRPr="3C86B198" w:rsidRDefault="03C1FC77" w:rsidP="3C86B198">
            <w:pPr>
              <w:spacing w:line="257" w:lineRule="auto"/>
              <w:rPr>
                <w:rFonts w:ascii="Gill Sans MT" w:eastAsia="Gill Sans MT" w:hAnsi="Gill Sans MT" w:cs="Gill Sans MT"/>
                <w:b/>
                <w:bCs/>
                <w:i/>
                <w:iCs/>
              </w:rPr>
            </w:pPr>
          </w:p>
        </w:tc>
      </w:tr>
    </w:tbl>
    <w:p w14:paraId="6B738D4F" w14:textId="10AEFAAB" w:rsidR="309CB5E5" w:rsidRDefault="309CB5E5" w:rsidP="309CB5E5">
      <w:pPr>
        <w:rPr>
          <w:rFonts w:ascii="Gill Sans MT" w:eastAsia="Gill Sans MT" w:hAnsi="Gill Sans MT" w:cs="Gill Sans MT"/>
        </w:rPr>
      </w:pPr>
    </w:p>
    <w:tbl>
      <w:tblPr>
        <w:tblStyle w:val="TableGridLight"/>
        <w:tblW w:w="0" w:type="auto"/>
        <w:tblLook w:val="06A0" w:firstRow="1" w:lastRow="0" w:firstColumn="1" w:lastColumn="0" w:noHBand="1" w:noVBand="1"/>
      </w:tblPr>
      <w:tblGrid>
        <w:gridCol w:w="4620"/>
        <w:gridCol w:w="4845"/>
      </w:tblGrid>
      <w:tr w:rsidR="3C86B198" w14:paraId="1FDB5AA1" w14:textId="77777777" w:rsidTr="56D838F0">
        <w:tc>
          <w:tcPr>
            <w:tcW w:w="946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6E319EE" w14:textId="08A18461" w:rsidR="25D5101B" w:rsidRDefault="25D5101B" w:rsidP="3C86B198">
            <w:pPr>
              <w:spacing w:line="257" w:lineRule="auto"/>
              <w:jc w:val="center"/>
            </w:pPr>
            <w:r w:rsidRPr="3C86B198">
              <w:rPr>
                <w:rFonts w:ascii="Gill Sans MT" w:eastAsia="Gill Sans MT" w:hAnsi="Gill Sans MT" w:cs="Gill Sans MT"/>
              </w:rPr>
              <w:t>M</w:t>
            </w:r>
            <w:r w:rsidR="3C86B198" w:rsidRPr="3C86B198">
              <w:rPr>
                <w:rFonts w:ascii="Gill Sans MT" w:eastAsia="Gill Sans MT" w:hAnsi="Gill Sans MT" w:cs="Gill Sans MT"/>
              </w:rPr>
              <w:t xml:space="preserve">emorial Hall </w:t>
            </w:r>
          </w:p>
        </w:tc>
      </w:tr>
      <w:tr w:rsidR="3C86B198" w14:paraId="5C9F92FA" w14:textId="77777777" w:rsidTr="56D838F0">
        <w:tc>
          <w:tcPr>
            <w:tcW w:w="4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E0DAE0" w14:textId="563F0377" w:rsidR="3C86B198" w:rsidRDefault="3C86B198" w:rsidP="1DB7B8B9">
            <w:pPr>
              <w:spacing w:line="257" w:lineRule="auto"/>
              <w:rPr>
                <w:rFonts w:ascii="Gill Sans MT" w:eastAsia="Gill Sans MT" w:hAnsi="Gill Sans MT" w:cs="Gill Sans MT"/>
                <w:b/>
                <w:bCs/>
                <w:i/>
                <w:iCs/>
              </w:rPr>
            </w:pPr>
            <w:r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Monday</w:t>
            </w:r>
            <w:r w:rsidR="09E64C79"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, Wednesday,</w:t>
            </w:r>
            <w:r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 xml:space="preserve"> Saturday</w:t>
            </w:r>
          </w:p>
          <w:p w14:paraId="0D0B1D7F" w14:textId="5E5CF07C" w:rsidR="3C86B198" w:rsidRDefault="3C86B198" w:rsidP="1DB7B8B9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1DB7B8B9">
              <w:rPr>
                <w:rFonts w:ascii="Gill Sans MT" w:eastAsia="Gill Sans MT" w:hAnsi="Gill Sans MT" w:cs="Gill Sans MT"/>
              </w:rPr>
              <w:t xml:space="preserve"> </w:t>
            </w:r>
          </w:p>
          <w:p w14:paraId="07AF9281" w14:textId="50FAE12F" w:rsidR="3C86B198" w:rsidRDefault="2C1942A8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56D838F0">
              <w:rPr>
                <w:rFonts w:ascii="Gill Sans MT" w:eastAsia="Gill Sans MT" w:hAnsi="Gill Sans MT" w:cs="Gill Sans MT"/>
              </w:rPr>
              <w:t xml:space="preserve">12.40-13.10       </w:t>
            </w:r>
            <w:r w:rsidR="719AB5DB" w:rsidRPr="56D838F0">
              <w:rPr>
                <w:rFonts w:ascii="Gill Sans MT" w:eastAsia="Gill Sans MT" w:hAnsi="Gill Sans MT" w:cs="Gill Sans MT"/>
              </w:rPr>
              <w:t>3</w:t>
            </w:r>
            <w:r w:rsidR="719AB5DB" w:rsidRPr="56D838F0">
              <w:rPr>
                <w:rFonts w:ascii="Gill Sans MT" w:eastAsia="Gill Sans MT" w:hAnsi="Gill Sans MT" w:cs="Gill Sans MT"/>
                <w:vertAlign w:val="superscript"/>
              </w:rPr>
              <w:t>rd</w:t>
            </w:r>
            <w:r w:rsidR="719AB5DB" w:rsidRPr="56D838F0">
              <w:rPr>
                <w:rFonts w:ascii="Gill Sans MT" w:eastAsia="Gill Sans MT" w:hAnsi="Gill Sans MT" w:cs="Gill Sans MT"/>
              </w:rPr>
              <w:t xml:space="preserve"> </w:t>
            </w:r>
            <w:r w:rsidRPr="56D838F0">
              <w:rPr>
                <w:rFonts w:ascii="Gill Sans MT" w:eastAsia="Gill Sans MT" w:hAnsi="Gill Sans MT" w:cs="Gill Sans MT"/>
              </w:rPr>
              <w:t xml:space="preserve">form </w:t>
            </w:r>
          </w:p>
          <w:p w14:paraId="63306C80" w14:textId="439D9819" w:rsidR="3C86B198" w:rsidRDefault="2C1942A8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56D838F0">
              <w:rPr>
                <w:rFonts w:ascii="Gill Sans MT" w:eastAsia="Gill Sans MT" w:hAnsi="Gill Sans MT" w:cs="Gill Sans MT"/>
              </w:rPr>
              <w:t>13.</w:t>
            </w:r>
            <w:r w:rsidR="2BFEB987" w:rsidRPr="56D838F0">
              <w:rPr>
                <w:rFonts w:ascii="Gill Sans MT" w:eastAsia="Gill Sans MT" w:hAnsi="Gill Sans MT" w:cs="Gill Sans MT"/>
              </w:rPr>
              <w:t>15</w:t>
            </w:r>
            <w:r w:rsidRPr="56D838F0">
              <w:rPr>
                <w:rFonts w:ascii="Gill Sans MT" w:eastAsia="Gill Sans MT" w:hAnsi="Gill Sans MT" w:cs="Gill Sans MT"/>
              </w:rPr>
              <w:t>-13.</w:t>
            </w:r>
            <w:r w:rsidR="6AC576D9" w:rsidRPr="56D838F0">
              <w:rPr>
                <w:rFonts w:ascii="Gill Sans MT" w:eastAsia="Gill Sans MT" w:hAnsi="Gill Sans MT" w:cs="Gill Sans MT"/>
              </w:rPr>
              <w:t>45</w:t>
            </w:r>
            <w:r w:rsidRPr="56D838F0">
              <w:rPr>
                <w:rFonts w:ascii="Gill Sans MT" w:eastAsia="Gill Sans MT" w:hAnsi="Gill Sans MT" w:cs="Gill Sans MT"/>
              </w:rPr>
              <w:t xml:space="preserve">       </w:t>
            </w:r>
            <w:r w:rsidR="0F1CB3EE" w:rsidRPr="56D838F0">
              <w:rPr>
                <w:rFonts w:ascii="Gill Sans MT" w:eastAsia="Gill Sans MT" w:hAnsi="Gill Sans MT" w:cs="Gill Sans MT"/>
              </w:rPr>
              <w:t>4</w:t>
            </w:r>
            <w:r w:rsidR="0F1CB3EE" w:rsidRPr="56D838F0">
              <w:rPr>
                <w:rFonts w:ascii="Gill Sans MT" w:eastAsia="Gill Sans MT" w:hAnsi="Gill Sans MT" w:cs="Gill Sans MT"/>
                <w:vertAlign w:val="superscript"/>
              </w:rPr>
              <w:t>th</w:t>
            </w:r>
            <w:r w:rsidR="0F1CB3EE" w:rsidRPr="56D838F0">
              <w:rPr>
                <w:rFonts w:ascii="Gill Sans MT" w:eastAsia="Gill Sans MT" w:hAnsi="Gill Sans MT" w:cs="Gill Sans MT"/>
              </w:rPr>
              <w:t xml:space="preserve"> </w:t>
            </w:r>
            <w:r w:rsidRPr="56D838F0">
              <w:rPr>
                <w:rFonts w:ascii="Gill Sans MT" w:eastAsia="Gill Sans MT" w:hAnsi="Gill Sans MT" w:cs="Gill Sans MT"/>
              </w:rPr>
              <w:t>form</w:t>
            </w:r>
            <w:r w:rsidR="59B34600" w:rsidRPr="56D838F0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4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8B37A7E" w14:textId="159B9B4F" w:rsidR="3587DB98" w:rsidRDefault="3587DB98" w:rsidP="1DB7B8B9">
            <w:pPr>
              <w:rPr>
                <w:rFonts w:ascii="Gill Sans MT" w:eastAsia="Gill Sans MT" w:hAnsi="Gill Sans MT" w:cs="Gill Sans MT"/>
                <w:i/>
                <w:iCs/>
              </w:rPr>
            </w:pPr>
            <w:r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 xml:space="preserve">Tuesday, </w:t>
            </w:r>
            <w:r w:rsidR="49839244" w:rsidRPr="1DB7B8B9"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Thursday, Friday</w:t>
            </w:r>
          </w:p>
          <w:p w14:paraId="73BEF4C4" w14:textId="2F0B8D46" w:rsidR="3C86B198" w:rsidRDefault="3C86B198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</w:p>
          <w:p w14:paraId="3840800A" w14:textId="0FE0D0A0" w:rsidR="49839244" w:rsidRDefault="1298ACF9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74BCF410">
              <w:rPr>
                <w:rFonts w:ascii="Gill Sans MT" w:eastAsia="Gill Sans MT" w:hAnsi="Gill Sans MT" w:cs="Gill Sans MT"/>
              </w:rPr>
              <w:t>12.40-13.10       4</w:t>
            </w:r>
            <w:r w:rsidRPr="74BCF410">
              <w:rPr>
                <w:rFonts w:ascii="Gill Sans MT" w:eastAsia="Gill Sans MT" w:hAnsi="Gill Sans MT" w:cs="Gill Sans MT"/>
                <w:vertAlign w:val="superscript"/>
              </w:rPr>
              <w:t>th</w:t>
            </w:r>
            <w:r w:rsidRPr="74BCF410">
              <w:rPr>
                <w:rFonts w:ascii="Gill Sans MT" w:eastAsia="Gill Sans MT" w:hAnsi="Gill Sans MT" w:cs="Gill Sans MT"/>
              </w:rPr>
              <w:t xml:space="preserve"> form </w:t>
            </w:r>
          </w:p>
          <w:p w14:paraId="526514EB" w14:textId="3EB03FED" w:rsidR="49839244" w:rsidRDefault="1298ACF9" w:rsidP="3C86B198">
            <w:pPr>
              <w:spacing w:line="257" w:lineRule="auto"/>
              <w:rPr>
                <w:rFonts w:ascii="Gill Sans MT" w:eastAsia="Gill Sans MT" w:hAnsi="Gill Sans MT" w:cs="Gill Sans MT"/>
              </w:rPr>
            </w:pPr>
            <w:r w:rsidRPr="56D838F0">
              <w:rPr>
                <w:rFonts w:ascii="Gill Sans MT" w:eastAsia="Gill Sans MT" w:hAnsi="Gill Sans MT" w:cs="Gill Sans MT"/>
              </w:rPr>
              <w:t>13.</w:t>
            </w:r>
            <w:r w:rsidR="242564E2" w:rsidRPr="56D838F0">
              <w:rPr>
                <w:rFonts w:ascii="Gill Sans MT" w:eastAsia="Gill Sans MT" w:hAnsi="Gill Sans MT" w:cs="Gill Sans MT"/>
              </w:rPr>
              <w:t>15</w:t>
            </w:r>
            <w:r w:rsidRPr="56D838F0">
              <w:rPr>
                <w:rFonts w:ascii="Gill Sans MT" w:eastAsia="Gill Sans MT" w:hAnsi="Gill Sans MT" w:cs="Gill Sans MT"/>
              </w:rPr>
              <w:t>-13.</w:t>
            </w:r>
            <w:r w:rsidR="14288BC3" w:rsidRPr="56D838F0">
              <w:rPr>
                <w:rFonts w:ascii="Gill Sans MT" w:eastAsia="Gill Sans MT" w:hAnsi="Gill Sans MT" w:cs="Gill Sans MT"/>
              </w:rPr>
              <w:t>45</w:t>
            </w:r>
            <w:r w:rsidRPr="56D838F0">
              <w:rPr>
                <w:rFonts w:ascii="Gill Sans MT" w:eastAsia="Gill Sans MT" w:hAnsi="Gill Sans MT" w:cs="Gill Sans MT"/>
              </w:rPr>
              <w:t xml:space="preserve">       3</w:t>
            </w:r>
            <w:r w:rsidRPr="56D838F0">
              <w:rPr>
                <w:rFonts w:ascii="Gill Sans MT" w:eastAsia="Gill Sans MT" w:hAnsi="Gill Sans MT" w:cs="Gill Sans MT"/>
                <w:vertAlign w:val="superscript"/>
              </w:rPr>
              <w:t>rd</w:t>
            </w:r>
            <w:r w:rsidRPr="56D838F0">
              <w:rPr>
                <w:rFonts w:ascii="Gill Sans MT" w:eastAsia="Gill Sans MT" w:hAnsi="Gill Sans MT" w:cs="Gill Sans MT"/>
              </w:rPr>
              <w:t xml:space="preserve"> form</w:t>
            </w:r>
            <w:r w:rsidR="49ED56EA" w:rsidRPr="56D838F0"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</w:tbl>
    <w:p w14:paraId="0AF1BEC7" w14:textId="06AE042F" w:rsidR="309CB5E5" w:rsidRDefault="309CB5E5" w:rsidP="309CB5E5">
      <w:pPr>
        <w:rPr>
          <w:rFonts w:ascii="Gill Sans MT" w:eastAsia="Gill Sans MT" w:hAnsi="Gill Sans MT" w:cs="Gill Sans MT"/>
          <w:u w:val="single"/>
        </w:rPr>
      </w:pPr>
    </w:p>
    <w:p w14:paraId="4D448713" w14:textId="195D282E" w:rsidR="1D8155FC" w:rsidRDefault="64165663" w:rsidP="74BCF410">
      <w:pPr>
        <w:rPr>
          <w:rFonts w:ascii="Gill Sans MT" w:eastAsia="Gill Sans MT" w:hAnsi="Gill Sans MT" w:cs="Gill Sans MT"/>
          <w:u w:val="single"/>
        </w:rPr>
      </w:pPr>
      <w:r w:rsidRPr="74BCF410">
        <w:rPr>
          <w:rFonts w:ascii="Gill Sans MT" w:eastAsia="Gill Sans MT" w:hAnsi="Gill Sans MT" w:cs="Gill Sans MT"/>
          <w:u w:val="single"/>
        </w:rPr>
        <w:t>Registration times:</w:t>
      </w:r>
    </w:p>
    <w:p w14:paraId="0F9872F5" w14:textId="63C4B421" w:rsidR="1D8155FC" w:rsidRDefault="64165663" w:rsidP="74BCF41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4BCF410">
        <w:rPr>
          <w:rFonts w:ascii="Gill Sans MT" w:eastAsia="Gill Sans MT" w:hAnsi="Gill Sans MT" w:cs="Gill Sans MT"/>
        </w:rPr>
        <w:t>U6th and L6th – Same as now</w:t>
      </w:r>
    </w:p>
    <w:p w14:paraId="6F11CC1C" w14:textId="24199AF2" w:rsidR="1D8155FC" w:rsidRDefault="64165663" w:rsidP="74BCF41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4BCF410">
        <w:rPr>
          <w:rFonts w:ascii="Gill Sans MT" w:eastAsia="Gill Sans MT" w:hAnsi="Gill Sans MT" w:cs="Gill Sans MT"/>
        </w:rPr>
        <w:t>5</w:t>
      </w:r>
      <w:r w:rsidRPr="74BCF410">
        <w:rPr>
          <w:rFonts w:ascii="Gill Sans MT" w:eastAsia="Gill Sans MT" w:hAnsi="Gill Sans MT" w:cs="Gill Sans MT"/>
          <w:vertAlign w:val="superscript"/>
        </w:rPr>
        <w:t>th</w:t>
      </w:r>
      <w:r w:rsidRPr="74BCF410">
        <w:rPr>
          <w:rFonts w:ascii="Gill Sans MT" w:eastAsia="Gill Sans MT" w:hAnsi="Gill Sans MT" w:cs="Gill Sans MT"/>
        </w:rPr>
        <w:t xml:space="preserve"> form - Mon, Wed, Sat (12.40); Tues, Thurs, Fri (1.45)</w:t>
      </w:r>
    </w:p>
    <w:p w14:paraId="34C072A9" w14:textId="2C6B53CB" w:rsidR="1D8155FC" w:rsidRDefault="64165663" w:rsidP="74BCF41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4BCF410">
        <w:rPr>
          <w:rFonts w:ascii="Gill Sans MT" w:eastAsia="Gill Sans MT" w:hAnsi="Gill Sans MT" w:cs="Gill Sans MT"/>
        </w:rPr>
        <w:t>4</w:t>
      </w:r>
      <w:r w:rsidRPr="74BCF410">
        <w:rPr>
          <w:rFonts w:ascii="Gill Sans MT" w:eastAsia="Gill Sans MT" w:hAnsi="Gill Sans MT" w:cs="Gill Sans MT"/>
          <w:vertAlign w:val="superscript"/>
        </w:rPr>
        <w:t>th</w:t>
      </w:r>
      <w:r w:rsidRPr="74BCF410">
        <w:rPr>
          <w:rFonts w:ascii="Gill Sans MT" w:eastAsia="Gill Sans MT" w:hAnsi="Gill Sans MT" w:cs="Gill Sans MT"/>
        </w:rPr>
        <w:t xml:space="preserve"> form - Mon, Wed, Sat (12.40); Tues, Thurs, Fri (1.45)</w:t>
      </w:r>
    </w:p>
    <w:p w14:paraId="01192E93" w14:textId="5F0C31D9" w:rsidR="1D8155FC" w:rsidRDefault="64165663" w:rsidP="74BCF41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4BCF410">
        <w:rPr>
          <w:rFonts w:ascii="Gill Sans MT" w:eastAsia="Gill Sans MT" w:hAnsi="Gill Sans MT" w:cs="Gill Sans MT"/>
        </w:rPr>
        <w:t>3</w:t>
      </w:r>
      <w:r w:rsidRPr="74BCF410">
        <w:rPr>
          <w:rFonts w:ascii="Gill Sans MT" w:eastAsia="Gill Sans MT" w:hAnsi="Gill Sans MT" w:cs="Gill Sans MT"/>
          <w:vertAlign w:val="superscript"/>
        </w:rPr>
        <w:t>rd</w:t>
      </w:r>
      <w:r w:rsidRPr="74BCF410">
        <w:rPr>
          <w:rFonts w:ascii="Gill Sans MT" w:eastAsia="Gill Sans MT" w:hAnsi="Gill Sans MT" w:cs="Gill Sans MT"/>
        </w:rPr>
        <w:t xml:space="preserve"> form – Mon, Wed, Sat (1.45); Tues, Thurs, Fri (12.40)</w:t>
      </w:r>
      <w:r w:rsidRPr="74BCF410">
        <w:rPr>
          <w:rFonts w:ascii="Gill Sans MT" w:eastAsia="Gill Sans MT" w:hAnsi="Gill Sans MT" w:cs="Gill Sans MT"/>
          <w:u w:val="single"/>
        </w:rPr>
        <w:t xml:space="preserve"> </w:t>
      </w:r>
    </w:p>
    <w:bookmarkEnd w:id="0"/>
    <w:p w14:paraId="6E362C9E" w14:textId="4A252D27" w:rsidR="1D8155FC" w:rsidRDefault="1D8155FC" w:rsidP="74BCF410">
      <w:pPr>
        <w:rPr>
          <w:rFonts w:ascii="Gill Sans MT" w:eastAsia="Gill Sans MT" w:hAnsi="Gill Sans MT" w:cs="Gill Sans MT"/>
          <w:u w:val="single"/>
        </w:rPr>
      </w:pPr>
    </w:p>
    <w:p w14:paraId="380B6227" w14:textId="6A501EEB" w:rsidR="7423338D" w:rsidRDefault="009C4984" w:rsidP="009C4984">
      <w:pPr>
        <w:jc w:val="center"/>
      </w:pPr>
      <w:r>
        <w:t>***</w:t>
      </w:r>
    </w:p>
    <w:sectPr w:rsidR="74233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2EA3"/>
    <w:multiLevelType w:val="hybridMultilevel"/>
    <w:tmpl w:val="FFFFFFFF"/>
    <w:lvl w:ilvl="0" w:tplc="C310B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2B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6E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4C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4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8C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4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2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EB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C29"/>
    <w:multiLevelType w:val="hybridMultilevel"/>
    <w:tmpl w:val="B5E45FBC"/>
    <w:lvl w:ilvl="0" w:tplc="05C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8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AE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A1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0F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A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CF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C5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CB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C76A0"/>
    <w:multiLevelType w:val="hybridMultilevel"/>
    <w:tmpl w:val="FFFFFFFF"/>
    <w:lvl w:ilvl="0" w:tplc="548CD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4E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4C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CF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41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C5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F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8B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7524D"/>
    <w:rsid w:val="000F250B"/>
    <w:rsid w:val="001145F6"/>
    <w:rsid w:val="002B0AA1"/>
    <w:rsid w:val="00714EDC"/>
    <w:rsid w:val="007B4ABA"/>
    <w:rsid w:val="009C4984"/>
    <w:rsid w:val="00AA5182"/>
    <w:rsid w:val="00B25507"/>
    <w:rsid w:val="00B62709"/>
    <w:rsid w:val="00CD2006"/>
    <w:rsid w:val="00EA74B8"/>
    <w:rsid w:val="00F9DFC8"/>
    <w:rsid w:val="01576D4B"/>
    <w:rsid w:val="018749A4"/>
    <w:rsid w:val="02FE616F"/>
    <w:rsid w:val="0351ED2A"/>
    <w:rsid w:val="0369396D"/>
    <w:rsid w:val="03C1FC77"/>
    <w:rsid w:val="03CF31FE"/>
    <w:rsid w:val="04689B5B"/>
    <w:rsid w:val="04FF2093"/>
    <w:rsid w:val="05223D11"/>
    <w:rsid w:val="05290727"/>
    <w:rsid w:val="0536356D"/>
    <w:rsid w:val="05751172"/>
    <w:rsid w:val="0643FF18"/>
    <w:rsid w:val="0649B3F2"/>
    <w:rsid w:val="06E7694B"/>
    <w:rsid w:val="071CC1F0"/>
    <w:rsid w:val="075B6098"/>
    <w:rsid w:val="0762C340"/>
    <w:rsid w:val="098C635E"/>
    <w:rsid w:val="09E64C79"/>
    <w:rsid w:val="0A00AEFB"/>
    <w:rsid w:val="0A5C787C"/>
    <w:rsid w:val="0B4F8BA1"/>
    <w:rsid w:val="0C106EFB"/>
    <w:rsid w:val="0C1879CF"/>
    <w:rsid w:val="0CA28650"/>
    <w:rsid w:val="0D9D88D6"/>
    <w:rsid w:val="0E031B31"/>
    <w:rsid w:val="0E4F71C4"/>
    <w:rsid w:val="0E5DE89B"/>
    <w:rsid w:val="0ED60DE0"/>
    <w:rsid w:val="0F1CB3EE"/>
    <w:rsid w:val="0F639C4E"/>
    <w:rsid w:val="0F8BB59A"/>
    <w:rsid w:val="115499F9"/>
    <w:rsid w:val="1173F2E5"/>
    <w:rsid w:val="1298ACF9"/>
    <w:rsid w:val="13373A35"/>
    <w:rsid w:val="13BB3508"/>
    <w:rsid w:val="14288BC3"/>
    <w:rsid w:val="145E75C3"/>
    <w:rsid w:val="14B861A7"/>
    <w:rsid w:val="14DD5B85"/>
    <w:rsid w:val="14FA9D26"/>
    <w:rsid w:val="158FE1E6"/>
    <w:rsid w:val="15D9179C"/>
    <w:rsid w:val="1665A0E0"/>
    <w:rsid w:val="16CAD2D7"/>
    <w:rsid w:val="17ECE92F"/>
    <w:rsid w:val="17FB1296"/>
    <w:rsid w:val="1801B159"/>
    <w:rsid w:val="181DBBF4"/>
    <w:rsid w:val="1835CCC8"/>
    <w:rsid w:val="18D38B9A"/>
    <w:rsid w:val="19F6F65B"/>
    <w:rsid w:val="1A5C82D6"/>
    <w:rsid w:val="1B203B50"/>
    <w:rsid w:val="1BA164F6"/>
    <w:rsid w:val="1BA77EB3"/>
    <w:rsid w:val="1C2A4FEC"/>
    <w:rsid w:val="1C3BD218"/>
    <w:rsid w:val="1D2AB5E5"/>
    <w:rsid w:val="1D45A123"/>
    <w:rsid w:val="1D515125"/>
    <w:rsid w:val="1D8155FC"/>
    <w:rsid w:val="1DB7B8B9"/>
    <w:rsid w:val="1E3A0BC6"/>
    <w:rsid w:val="1E6D2815"/>
    <w:rsid w:val="1F4A5B91"/>
    <w:rsid w:val="20C44F0E"/>
    <w:rsid w:val="21330C74"/>
    <w:rsid w:val="21DEE416"/>
    <w:rsid w:val="21FBE5A4"/>
    <w:rsid w:val="230C0DC8"/>
    <w:rsid w:val="23139FE7"/>
    <w:rsid w:val="23BB29AC"/>
    <w:rsid w:val="23D0028A"/>
    <w:rsid w:val="242564E2"/>
    <w:rsid w:val="24418381"/>
    <w:rsid w:val="2562A0C4"/>
    <w:rsid w:val="256D8FCE"/>
    <w:rsid w:val="258F8244"/>
    <w:rsid w:val="25D5101B"/>
    <w:rsid w:val="26399E5D"/>
    <w:rsid w:val="26F24499"/>
    <w:rsid w:val="273623C6"/>
    <w:rsid w:val="2891DF2C"/>
    <w:rsid w:val="28B81011"/>
    <w:rsid w:val="28D4F913"/>
    <w:rsid w:val="2915D31A"/>
    <w:rsid w:val="2A170021"/>
    <w:rsid w:val="2AAE6A44"/>
    <w:rsid w:val="2AC2B138"/>
    <w:rsid w:val="2B12E0FE"/>
    <w:rsid w:val="2B8996B4"/>
    <w:rsid w:val="2BFEB987"/>
    <w:rsid w:val="2C1942A8"/>
    <w:rsid w:val="2C694C58"/>
    <w:rsid w:val="2D819766"/>
    <w:rsid w:val="2FC5FB22"/>
    <w:rsid w:val="309CB5E5"/>
    <w:rsid w:val="316E2FB0"/>
    <w:rsid w:val="32D8A11F"/>
    <w:rsid w:val="332B4496"/>
    <w:rsid w:val="34ADA474"/>
    <w:rsid w:val="35719202"/>
    <w:rsid w:val="3587DB98"/>
    <w:rsid w:val="360DA85E"/>
    <w:rsid w:val="361B2317"/>
    <w:rsid w:val="361D321E"/>
    <w:rsid w:val="363D1490"/>
    <w:rsid w:val="36909996"/>
    <w:rsid w:val="36F9C5CD"/>
    <w:rsid w:val="3755182D"/>
    <w:rsid w:val="377C69CE"/>
    <w:rsid w:val="37F8BA5C"/>
    <w:rsid w:val="38BA4B56"/>
    <w:rsid w:val="38D105F8"/>
    <w:rsid w:val="39EE69A6"/>
    <w:rsid w:val="3B128424"/>
    <w:rsid w:val="3B66BF31"/>
    <w:rsid w:val="3BDB18C3"/>
    <w:rsid w:val="3C86B198"/>
    <w:rsid w:val="3CC4BC23"/>
    <w:rsid w:val="3D3FF5FC"/>
    <w:rsid w:val="3DF80536"/>
    <w:rsid w:val="3E0802D1"/>
    <w:rsid w:val="3E6FC8CE"/>
    <w:rsid w:val="3ED33350"/>
    <w:rsid w:val="401250E8"/>
    <w:rsid w:val="4081F405"/>
    <w:rsid w:val="4259DA05"/>
    <w:rsid w:val="42C94515"/>
    <w:rsid w:val="4485191F"/>
    <w:rsid w:val="44B86B59"/>
    <w:rsid w:val="454B8019"/>
    <w:rsid w:val="462CB28D"/>
    <w:rsid w:val="46894049"/>
    <w:rsid w:val="469C276B"/>
    <w:rsid w:val="46D09CAE"/>
    <w:rsid w:val="46E7E4C8"/>
    <w:rsid w:val="47209382"/>
    <w:rsid w:val="4823BD41"/>
    <w:rsid w:val="4832AFD3"/>
    <w:rsid w:val="48461E6D"/>
    <w:rsid w:val="484B919A"/>
    <w:rsid w:val="49839244"/>
    <w:rsid w:val="49EBBF8F"/>
    <w:rsid w:val="49ED56EA"/>
    <w:rsid w:val="4A198B01"/>
    <w:rsid w:val="4AB05D2F"/>
    <w:rsid w:val="4AB2C6F9"/>
    <w:rsid w:val="4B2AFCE0"/>
    <w:rsid w:val="4B51E1E1"/>
    <w:rsid w:val="4B6E176F"/>
    <w:rsid w:val="4C1CD11A"/>
    <w:rsid w:val="4C601601"/>
    <w:rsid w:val="4CC6299A"/>
    <w:rsid w:val="4D712456"/>
    <w:rsid w:val="4DA4AFB3"/>
    <w:rsid w:val="4DBB1127"/>
    <w:rsid w:val="4DDE7616"/>
    <w:rsid w:val="4E3156E8"/>
    <w:rsid w:val="4E89497B"/>
    <w:rsid w:val="4F23BE3E"/>
    <w:rsid w:val="4F5A23B5"/>
    <w:rsid w:val="4FDB0857"/>
    <w:rsid w:val="4FFC5ED2"/>
    <w:rsid w:val="505CE053"/>
    <w:rsid w:val="507DB42C"/>
    <w:rsid w:val="5165E0D5"/>
    <w:rsid w:val="53526990"/>
    <w:rsid w:val="54175D32"/>
    <w:rsid w:val="544594A7"/>
    <w:rsid w:val="545F7AD3"/>
    <w:rsid w:val="54F61A89"/>
    <w:rsid w:val="56BCD876"/>
    <w:rsid w:val="56D838F0"/>
    <w:rsid w:val="57A3310E"/>
    <w:rsid w:val="581F5EDD"/>
    <w:rsid w:val="58600374"/>
    <w:rsid w:val="595E6619"/>
    <w:rsid w:val="59B34600"/>
    <w:rsid w:val="5B70B774"/>
    <w:rsid w:val="5BBAC62B"/>
    <w:rsid w:val="5D4F55B3"/>
    <w:rsid w:val="5D734421"/>
    <w:rsid w:val="5DED80EB"/>
    <w:rsid w:val="5E1F8AE8"/>
    <w:rsid w:val="5E83B135"/>
    <w:rsid w:val="5EDE396D"/>
    <w:rsid w:val="5FC08C20"/>
    <w:rsid w:val="6057524D"/>
    <w:rsid w:val="609AB889"/>
    <w:rsid w:val="617D0D35"/>
    <w:rsid w:val="61838625"/>
    <w:rsid w:val="6187FB36"/>
    <w:rsid w:val="61B177F7"/>
    <w:rsid w:val="62070E56"/>
    <w:rsid w:val="62D7FD17"/>
    <w:rsid w:val="6300DBEF"/>
    <w:rsid w:val="634717E0"/>
    <w:rsid w:val="63EF35F0"/>
    <w:rsid w:val="64165663"/>
    <w:rsid w:val="6446DD7A"/>
    <w:rsid w:val="6447BBAF"/>
    <w:rsid w:val="64D29F2A"/>
    <w:rsid w:val="64DCB106"/>
    <w:rsid w:val="658BC707"/>
    <w:rsid w:val="65CF8F9E"/>
    <w:rsid w:val="66ADDC90"/>
    <w:rsid w:val="67967F12"/>
    <w:rsid w:val="6896DF00"/>
    <w:rsid w:val="68DC1B7B"/>
    <w:rsid w:val="692BF1F4"/>
    <w:rsid w:val="69FEA820"/>
    <w:rsid w:val="6A01B164"/>
    <w:rsid w:val="6A80AA4E"/>
    <w:rsid w:val="6AC576D9"/>
    <w:rsid w:val="6AFBC610"/>
    <w:rsid w:val="6C5E23B5"/>
    <w:rsid w:val="6D007C58"/>
    <w:rsid w:val="6D1681A2"/>
    <w:rsid w:val="6E8E8509"/>
    <w:rsid w:val="6F8CA57C"/>
    <w:rsid w:val="6FA7EAF4"/>
    <w:rsid w:val="7061462C"/>
    <w:rsid w:val="70C1178D"/>
    <w:rsid w:val="719AB5DB"/>
    <w:rsid w:val="72A0A6E2"/>
    <w:rsid w:val="730F166A"/>
    <w:rsid w:val="7318C9C6"/>
    <w:rsid w:val="73CB77F9"/>
    <w:rsid w:val="7423338D"/>
    <w:rsid w:val="745E03D6"/>
    <w:rsid w:val="7469B166"/>
    <w:rsid w:val="74BCF410"/>
    <w:rsid w:val="75101BB2"/>
    <w:rsid w:val="753C94BC"/>
    <w:rsid w:val="760E67C6"/>
    <w:rsid w:val="7663FCE0"/>
    <w:rsid w:val="77380E30"/>
    <w:rsid w:val="77474A7F"/>
    <w:rsid w:val="78792BF7"/>
    <w:rsid w:val="791059AD"/>
    <w:rsid w:val="791EC06C"/>
    <w:rsid w:val="795F05C1"/>
    <w:rsid w:val="798F47FC"/>
    <w:rsid w:val="7AA90DF8"/>
    <w:rsid w:val="7B80FACB"/>
    <w:rsid w:val="7BEC16A4"/>
    <w:rsid w:val="7C31BB4E"/>
    <w:rsid w:val="7C465ECA"/>
    <w:rsid w:val="7C4CC1AC"/>
    <w:rsid w:val="7C9A3808"/>
    <w:rsid w:val="7D38E1A8"/>
    <w:rsid w:val="7D3D2958"/>
    <w:rsid w:val="7DCF57EA"/>
    <w:rsid w:val="7E21768E"/>
    <w:rsid w:val="7F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524D"/>
  <w15:chartTrackingRefBased/>
  <w15:docId w15:val="{22CF6308-5A53-3A41-B26F-9238D00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8FAE8880BE542A3812B2ED7ECAF1D" ma:contentTypeVersion="8" ma:contentTypeDescription="Create a new document." ma:contentTypeScope="" ma:versionID="fbbaabfa8d18281dc13dd99144aeca10">
  <xsd:schema xmlns:xsd="http://www.w3.org/2001/XMLSchema" xmlns:xs="http://www.w3.org/2001/XMLSchema" xmlns:p="http://schemas.microsoft.com/office/2006/metadata/properties" xmlns:ns2="8f12e789-6a54-4eab-88d2-2daeb967dff3" xmlns:ns3="a3382cc7-298b-4968-9547-7965bda1884a" targetNamespace="http://schemas.microsoft.com/office/2006/metadata/properties" ma:root="true" ma:fieldsID="6a827cdc78143cbf223e995e2ca1caba" ns2:_="" ns3:_="">
    <xsd:import namespace="8f12e789-6a54-4eab-88d2-2daeb967dff3"/>
    <xsd:import namespace="a3382cc7-298b-4968-9547-7965bda18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2e789-6a54-4eab-88d2-2daeb967d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2cc7-298b-4968-9547-7965bda18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9DF93-7046-4A2E-BC38-33F69492B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2FA4E-B482-4B61-A026-A9680E37290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8f12e789-6a54-4eab-88d2-2daeb967dff3"/>
    <ds:schemaRef ds:uri="http://schemas.microsoft.com/office/infopath/2007/PartnerControls"/>
    <ds:schemaRef ds:uri="a3382cc7-298b-4968-9547-7965bda188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11BD6D-253E-4A54-8F17-8E84A01B487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f12e789-6a54-4eab-88d2-2daeb967dff3"/>
    <ds:schemaRef ds:uri="a3382cc7-298b-4968-9547-7965bda1884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7FD3EEA3</Template>
  <TotalTime>0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Dunn</dc:creator>
  <cp:keywords/>
  <dc:description/>
  <cp:lastModifiedBy>Kate Nicholson</cp:lastModifiedBy>
  <cp:revision>2</cp:revision>
  <cp:lastPrinted>2020-10-16T14:42:00Z</cp:lastPrinted>
  <dcterms:created xsi:type="dcterms:W3CDTF">2020-10-16T14:43:00Z</dcterms:created>
  <dcterms:modified xsi:type="dcterms:W3CDTF">2020-10-16T14:43:00Z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0x0101002948FAE8880BE542A3812B2ED7ECAF1D</vt:lpwstr>
  </property>
</Properties>
</file>