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B4D3C" w14:textId="77777777" w:rsidR="007F2A1F" w:rsidRDefault="008642F9">
      <w:pPr>
        <w:pStyle w:val="Heading1"/>
        <w:ind w:left="1970"/>
        <w:rPr>
          <w:b w:val="0"/>
          <w:bCs w:val="0"/>
        </w:rPr>
      </w:pPr>
      <w:r>
        <w:t>Lunch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rPr>
          <w:spacing w:val="-1"/>
        </w:rPr>
        <w:t>Rota</w:t>
      </w:r>
      <w:r>
        <w:rPr>
          <w:spacing w:val="1"/>
        </w:rPr>
        <w:t xml:space="preserve"> </w:t>
      </w:r>
      <w:r>
        <w:t xml:space="preserve">from </w:t>
      </w:r>
      <w:r>
        <w:rPr>
          <w:spacing w:val="-1"/>
        </w:rPr>
        <w:t>Monday</w:t>
      </w:r>
      <w:r>
        <w:rPr>
          <w:spacing w:val="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2020</w:t>
      </w:r>
    </w:p>
    <w:p w14:paraId="639EB2BD" w14:textId="77777777" w:rsidR="007F2A1F" w:rsidRDefault="008642F9">
      <w:pPr>
        <w:pStyle w:val="BodyText"/>
        <w:spacing w:before="179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comments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queries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AJD.</w:t>
      </w:r>
    </w:p>
    <w:p w14:paraId="5A3BE27D" w14:textId="77777777" w:rsidR="007F2A1F" w:rsidRDefault="007F2A1F">
      <w:pPr>
        <w:spacing w:before="6"/>
        <w:rPr>
          <w:rFonts w:ascii="Gill Sans MT" w:eastAsia="Gill Sans MT" w:hAnsi="Gill Sans MT" w:cs="Gill Sans MT"/>
          <w:sz w:val="17"/>
          <w:szCs w:val="17"/>
        </w:rPr>
      </w:pPr>
    </w:p>
    <w:tbl>
      <w:tblPr>
        <w:tblW w:w="14217" w:type="dxa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299"/>
        <w:gridCol w:w="960"/>
        <w:gridCol w:w="960"/>
        <w:gridCol w:w="1001"/>
        <w:gridCol w:w="1001"/>
        <w:gridCol w:w="1148"/>
        <w:gridCol w:w="1148"/>
        <w:gridCol w:w="1148"/>
        <w:gridCol w:w="1148"/>
        <w:gridCol w:w="1148"/>
        <w:gridCol w:w="1148"/>
        <w:gridCol w:w="1148"/>
      </w:tblGrid>
      <w:tr w:rsidR="007F2A1F" w14:paraId="65DC6F4F" w14:textId="77777777" w:rsidTr="00083508">
        <w:trPr>
          <w:gridAfter w:val="6"/>
          <w:wAfter w:w="6888" w:type="dxa"/>
          <w:trHeight w:hRule="exact" w:val="104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CC07C" w14:textId="77777777" w:rsidR="007F2A1F" w:rsidRDefault="007F2A1F"/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11E2D" w14:textId="77777777" w:rsidR="007F2A1F" w:rsidRDefault="007F2A1F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728F88F9" w14:textId="77777777" w:rsidR="007F2A1F" w:rsidRDefault="007F2A1F">
            <w:pPr>
              <w:pStyle w:val="TableParagraph"/>
              <w:spacing w:before="2"/>
              <w:rPr>
                <w:rFonts w:ascii="Gill Sans MT" w:eastAsia="Gill Sans MT" w:hAnsi="Gill Sans MT" w:cs="Gill Sans MT"/>
                <w:sz w:val="21"/>
                <w:szCs w:val="21"/>
              </w:rPr>
            </w:pPr>
          </w:p>
          <w:p w14:paraId="0786B67D" w14:textId="77777777" w:rsidR="007F2A1F" w:rsidRDefault="008642F9">
            <w:pPr>
              <w:pStyle w:val="TableParagraph"/>
              <w:ind w:left="162" w:right="163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 xml:space="preserve">Staff </w:t>
            </w:r>
            <w:r>
              <w:rPr>
                <w:rFonts w:ascii="Gill Sans MT"/>
                <w:spacing w:val="-2"/>
              </w:rPr>
              <w:t>1-</w:t>
            </w:r>
            <w:r>
              <w:rPr>
                <w:rFonts w:ascii="Gill Sans MT"/>
                <w:spacing w:val="21"/>
              </w:rPr>
              <w:t xml:space="preserve"> </w:t>
            </w:r>
            <w:r>
              <w:rPr>
                <w:rFonts w:ascii="Gill Sans MT"/>
              </w:rPr>
              <w:t>DR 1220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5613A0F7" w14:textId="77777777" w:rsidR="007F2A1F" w:rsidRDefault="007F2A1F">
            <w:pPr>
              <w:pStyle w:val="TableParagraph"/>
              <w:spacing w:before="2"/>
              <w:rPr>
                <w:rFonts w:ascii="Gill Sans MT" w:eastAsia="Gill Sans MT" w:hAnsi="Gill Sans MT" w:cs="Gill Sans MT"/>
                <w:sz w:val="21"/>
                <w:szCs w:val="21"/>
              </w:rPr>
            </w:pPr>
          </w:p>
          <w:p w14:paraId="4A130F7A" w14:textId="77777777" w:rsidR="007F2A1F" w:rsidRDefault="008642F9">
            <w:pPr>
              <w:pStyle w:val="TableParagraph"/>
              <w:ind w:left="133" w:right="129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Staff 2</w:t>
            </w:r>
            <w:r>
              <w:rPr>
                <w:rFonts w:ascii="Gill Sans MT"/>
                <w:spacing w:val="-1"/>
              </w:rPr>
              <w:t xml:space="preserve"> </w:t>
            </w:r>
            <w:r>
              <w:rPr>
                <w:rFonts w:ascii="Gill Sans MT"/>
              </w:rPr>
              <w:t>- DR 1300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58459CCD" w14:textId="77777777" w:rsidR="007F2A1F" w:rsidRDefault="008642F9">
            <w:pPr>
              <w:pStyle w:val="TableParagraph"/>
              <w:ind w:left="153" w:right="15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Staff 3</w:t>
            </w:r>
            <w:r>
              <w:rPr>
                <w:rFonts w:ascii="Gill Sans MT"/>
                <w:spacing w:val="-1"/>
              </w:rPr>
              <w:t xml:space="preserve"> </w:t>
            </w:r>
            <w:r>
              <w:rPr>
                <w:rFonts w:ascii="Gill Sans MT"/>
              </w:rPr>
              <w:t xml:space="preserve">- Mem </w:t>
            </w:r>
            <w:r>
              <w:rPr>
                <w:rFonts w:ascii="Gill Sans MT"/>
                <w:spacing w:val="-1"/>
              </w:rPr>
              <w:t>Hall</w:t>
            </w:r>
            <w:r>
              <w:rPr>
                <w:rFonts w:ascii="Gill Sans MT"/>
                <w:spacing w:val="20"/>
              </w:rPr>
              <w:t xml:space="preserve"> </w:t>
            </w:r>
            <w:r>
              <w:rPr>
                <w:rFonts w:ascii="Gill Sans MT"/>
              </w:rPr>
              <w:t>1240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019D4A61" w14:textId="77777777" w:rsidR="007F2A1F" w:rsidRDefault="008642F9">
            <w:pPr>
              <w:pStyle w:val="TableParagraph"/>
              <w:ind w:left="219" w:right="215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 xml:space="preserve">Staff 4 Mem </w:t>
            </w:r>
            <w:r>
              <w:rPr>
                <w:rFonts w:ascii="Gill Sans MT"/>
                <w:spacing w:val="-1"/>
              </w:rPr>
              <w:t>Hal</w:t>
            </w:r>
            <w:r>
              <w:rPr>
                <w:rFonts w:ascii="Gill Sans MT"/>
                <w:spacing w:val="22"/>
              </w:rPr>
              <w:t xml:space="preserve"> </w:t>
            </w:r>
            <w:r>
              <w:rPr>
                <w:rFonts w:ascii="Gill Sans MT"/>
              </w:rPr>
              <w:t>1315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1CC"/>
          </w:tcPr>
          <w:p w14:paraId="0A3B1FEB" w14:textId="77777777" w:rsidR="007F2A1F" w:rsidRDefault="007F2A1F">
            <w:pPr>
              <w:pStyle w:val="TableParagraph"/>
              <w:spacing w:before="6"/>
              <w:rPr>
                <w:rFonts w:ascii="Gill Sans MT" w:eastAsia="Gill Sans MT" w:hAnsi="Gill Sans MT" w:cs="Gill Sans MT"/>
                <w:sz w:val="31"/>
                <w:szCs w:val="31"/>
              </w:rPr>
            </w:pPr>
          </w:p>
          <w:p w14:paraId="19442216" w14:textId="77777777" w:rsidR="007F2A1F" w:rsidRDefault="008642F9">
            <w:pPr>
              <w:pStyle w:val="TableParagraph"/>
              <w:ind w:righ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SLT</w:t>
            </w:r>
          </w:p>
        </w:tc>
      </w:tr>
      <w:tr w:rsidR="007F2A1F" w14:paraId="0ACF7C7D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70C91" w14:textId="77777777" w:rsidR="007F2A1F" w:rsidRDefault="008642F9" w:rsidP="008642F9">
            <w:pPr>
              <w:pStyle w:val="TableParagraph"/>
              <w:ind w:left="27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Mon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9F72F" w14:textId="77777777" w:rsidR="007F2A1F" w:rsidRDefault="008642F9" w:rsidP="008642F9">
            <w:pPr>
              <w:pStyle w:val="TableParagraph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28/09/2020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C9E1D" w14:textId="77777777" w:rsidR="007F2A1F" w:rsidRDefault="008642F9" w:rsidP="008642F9">
            <w:pPr>
              <w:pStyle w:val="TableParagraph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AA8C8" w14:textId="77777777" w:rsidR="007F2A1F" w:rsidRDefault="008642F9" w:rsidP="008642F9">
            <w:pPr>
              <w:pStyle w:val="TableParagraph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JS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9F039" w14:textId="77777777" w:rsidR="007F2A1F" w:rsidRDefault="008642F9" w:rsidP="008642F9">
            <w:pPr>
              <w:pStyle w:val="TableParagraph"/>
              <w:ind w:left="29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CPB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531A661" w14:textId="77777777" w:rsidR="007F2A1F" w:rsidRDefault="008642F9" w:rsidP="008642F9">
            <w:pPr>
              <w:pStyle w:val="TableParagraph"/>
              <w:ind w:left="28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DAS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DCA4" w14:textId="2538BB28" w:rsidR="007F2A1F" w:rsidRDefault="008642F9" w:rsidP="008642F9">
            <w:pPr>
              <w:pStyle w:val="TableParagraph"/>
              <w:ind w:left="102" w:right="9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DHG/ SJG</w:t>
            </w:r>
          </w:p>
        </w:tc>
      </w:tr>
      <w:tr w:rsidR="007F2A1F" w14:paraId="7C4458C8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77318" w14:textId="77777777" w:rsidR="007F2A1F" w:rsidRDefault="008642F9" w:rsidP="008642F9">
            <w:pPr>
              <w:pStyle w:val="TableParagraph"/>
              <w:ind w:left="29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Tue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73596" w14:textId="77777777" w:rsidR="007F2A1F" w:rsidRDefault="008642F9" w:rsidP="008642F9">
            <w:pPr>
              <w:pStyle w:val="TableParagraph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29/09/2020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F9B7A" w14:textId="77777777" w:rsidR="007F2A1F" w:rsidRDefault="008642F9" w:rsidP="008642F9">
            <w:pPr>
              <w:pStyle w:val="TableParagraph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C64F2" w14:textId="77777777" w:rsidR="007F2A1F" w:rsidRDefault="008642F9" w:rsidP="008642F9">
            <w:pPr>
              <w:pStyle w:val="TableParagraph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JS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978A5" w14:textId="77777777" w:rsidR="007F2A1F" w:rsidRDefault="008642F9" w:rsidP="008642F9">
            <w:pPr>
              <w:pStyle w:val="TableParagraph"/>
              <w:ind w:left="29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CPB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5A63EF7" w14:textId="77777777" w:rsidR="007F2A1F" w:rsidRDefault="008642F9" w:rsidP="008642F9">
            <w:pPr>
              <w:pStyle w:val="TableParagraph"/>
              <w:ind w:left="28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DAS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84C" w14:textId="59EE839A" w:rsidR="007F2A1F" w:rsidRPr="00083508" w:rsidRDefault="008642F9" w:rsidP="008642F9">
            <w:pPr>
              <w:jc w:val="center"/>
              <w:rPr>
                <w:rFonts w:ascii="Gill Sans MT" w:hAnsi="Gill Sans MT"/>
              </w:rPr>
            </w:pPr>
            <w:r w:rsidRPr="00083508">
              <w:rPr>
                <w:rFonts w:ascii="Gill Sans MT" w:eastAsia="Gill Sans MT" w:hAnsi="Gill Sans MT" w:cs="Gill Sans MT"/>
              </w:rPr>
              <w:t>DHG/ SJG</w:t>
            </w:r>
          </w:p>
        </w:tc>
      </w:tr>
      <w:tr w:rsidR="007F2A1F" w14:paraId="6263BD25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EF44E" w14:textId="77777777" w:rsidR="007F2A1F" w:rsidRDefault="008642F9" w:rsidP="008642F9">
            <w:pPr>
              <w:pStyle w:val="TableParagraph"/>
              <w:ind w:left="25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Wed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F33B9" w14:textId="77777777" w:rsidR="007F2A1F" w:rsidRDefault="008642F9" w:rsidP="008642F9">
            <w:pPr>
              <w:pStyle w:val="TableParagraph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30/09/2020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FFC74" w14:textId="77777777" w:rsidR="007F2A1F" w:rsidRDefault="008642F9" w:rsidP="008642F9">
            <w:pPr>
              <w:pStyle w:val="TableParagraph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JS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4A31D" w14:textId="77777777" w:rsidR="007F2A1F" w:rsidRDefault="008642F9" w:rsidP="008642F9">
            <w:pPr>
              <w:pStyle w:val="TableParagraph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797D" w14:textId="77777777" w:rsidR="007F2A1F" w:rsidRDefault="008642F9" w:rsidP="008642F9">
            <w:pPr>
              <w:pStyle w:val="TableParagraph"/>
              <w:ind w:left="29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CPB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F9B5DBD" w14:textId="77777777" w:rsidR="007F2A1F" w:rsidRDefault="008642F9" w:rsidP="008642F9">
            <w:pPr>
              <w:pStyle w:val="TableParagraph"/>
              <w:ind w:left="28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DAS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17BF" w14:textId="05471A22" w:rsidR="007F2A1F" w:rsidRPr="00083508" w:rsidRDefault="008642F9" w:rsidP="008642F9">
            <w:pPr>
              <w:jc w:val="center"/>
              <w:rPr>
                <w:rFonts w:ascii="Gill Sans MT" w:hAnsi="Gill Sans MT"/>
              </w:rPr>
            </w:pPr>
            <w:r w:rsidRPr="00083508">
              <w:rPr>
                <w:rFonts w:ascii="Gill Sans MT" w:hAnsi="Gill Sans MT"/>
              </w:rPr>
              <w:t>EKM/ DHG</w:t>
            </w:r>
          </w:p>
        </w:tc>
      </w:tr>
      <w:tr w:rsidR="007F2A1F" w14:paraId="0B960360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C2E94" w14:textId="77777777" w:rsidR="007F2A1F" w:rsidRDefault="008642F9" w:rsidP="008642F9">
            <w:pPr>
              <w:pStyle w:val="TableParagraph"/>
              <w:ind w:left="29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Thu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39A17" w14:textId="77777777" w:rsidR="007F2A1F" w:rsidRDefault="008642F9" w:rsidP="008642F9">
            <w:pPr>
              <w:pStyle w:val="TableParagraph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01/10/2020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B3247" w14:textId="77777777" w:rsidR="007F2A1F" w:rsidRDefault="008642F9" w:rsidP="008642F9">
            <w:pPr>
              <w:pStyle w:val="TableParagraph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4CA66" w14:textId="77777777" w:rsidR="007F2A1F" w:rsidRDefault="008642F9" w:rsidP="008642F9">
            <w:pPr>
              <w:pStyle w:val="TableParagraph"/>
              <w:ind w:lef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JFK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58798" w14:textId="77777777" w:rsidR="007F2A1F" w:rsidRDefault="008642F9" w:rsidP="008642F9">
            <w:pPr>
              <w:pStyle w:val="TableParagraph"/>
              <w:ind w:left="32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MH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92F9235" w14:textId="77777777" w:rsidR="007F2A1F" w:rsidRDefault="008642F9" w:rsidP="008642F9">
            <w:pPr>
              <w:pStyle w:val="TableParagraph"/>
              <w:ind w:left="30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KW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9BD" w14:textId="1BFBFDA9" w:rsidR="007F2A1F" w:rsidRPr="00083508" w:rsidRDefault="008642F9" w:rsidP="008642F9">
            <w:pPr>
              <w:jc w:val="center"/>
              <w:rPr>
                <w:rFonts w:ascii="Gill Sans MT" w:hAnsi="Gill Sans MT"/>
              </w:rPr>
            </w:pPr>
            <w:r w:rsidRPr="00083508">
              <w:rPr>
                <w:rFonts w:ascii="Gill Sans MT" w:hAnsi="Gill Sans MT"/>
              </w:rPr>
              <w:t>SJG</w:t>
            </w:r>
          </w:p>
        </w:tc>
      </w:tr>
      <w:tr w:rsidR="007F2A1F" w14:paraId="2F3826F2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C39F1" w14:textId="77777777" w:rsidR="007F2A1F" w:rsidRDefault="008642F9" w:rsidP="008642F9">
            <w:pPr>
              <w:pStyle w:val="TableParagraph"/>
              <w:ind w:righ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Fri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791A5" w14:textId="77777777" w:rsidR="007F2A1F" w:rsidRDefault="008642F9" w:rsidP="008642F9">
            <w:pPr>
              <w:pStyle w:val="TableParagraph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02/10/2020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182B" w14:textId="77777777" w:rsidR="007F2A1F" w:rsidRDefault="008642F9" w:rsidP="008642F9">
            <w:pPr>
              <w:pStyle w:val="TableParagraph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B106D" w14:textId="77777777" w:rsidR="007F2A1F" w:rsidRDefault="008642F9" w:rsidP="008642F9">
            <w:pPr>
              <w:pStyle w:val="TableParagraph"/>
              <w:ind w:lef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JFK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1E12A" w14:textId="77777777" w:rsidR="007F2A1F" w:rsidRDefault="008642F9" w:rsidP="008642F9">
            <w:pPr>
              <w:pStyle w:val="TableParagraph"/>
              <w:ind w:left="32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MH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B37F19B" w14:textId="77777777" w:rsidR="007F2A1F" w:rsidRDefault="008642F9" w:rsidP="008642F9">
            <w:pPr>
              <w:pStyle w:val="TableParagraph"/>
              <w:ind w:left="30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KW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FFC" w14:textId="7A25ED02" w:rsidR="007F2A1F" w:rsidRPr="00083508" w:rsidRDefault="008642F9" w:rsidP="008642F9">
            <w:pPr>
              <w:jc w:val="center"/>
              <w:rPr>
                <w:rFonts w:ascii="Gill Sans MT" w:hAnsi="Gill Sans MT"/>
              </w:rPr>
            </w:pPr>
            <w:r w:rsidRPr="00083508">
              <w:rPr>
                <w:rFonts w:ascii="Gill Sans MT" w:hAnsi="Gill Sans MT"/>
              </w:rPr>
              <w:t>EKM</w:t>
            </w:r>
          </w:p>
        </w:tc>
      </w:tr>
      <w:tr w:rsidR="007F2A1F" w14:paraId="5AE6A029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AE7EF" w14:textId="77777777" w:rsidR="007F2A1F" w:rsidRDefault="008642F9" w:rsidP="008642F9">
            <w:pPr>
              <w:pStyle w:val="TableParagraph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Sat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08362" w14:textId="77777777" w:rsidR="007F2A1F" w:rsidRDefault="008642F9" w:rsidP="008642F9">
            <w:pPr>
              <w:pStyle w:val="TableParagraph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03/10/2020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D0BFD" w14:textId="77777777" w:rsidR="007F2A1F" w:rsidRDefault="008642F9" w:rsidP="008642F9">
            <w:pPr>
              <w:pStyle w:val="TableParagraph"/>
              <w:ind w:lef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JFK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1A408" w14:textId="77777777" w:rsidR="007F2A1F" w:rsidRDefault="008642F9" w:rsidP="008642F9">
            <w:pPr>
              <w:pStyle w:val="TableParagraph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E8672" w14:textId="77777777" w:rsidR="007F2A1F" w:rsidRDefault="008642F9" w:rsidP="008642F9">
            <w:pPr>
              <w:pStyle w:val="TableParagraph"/>
              <w:ind w:left="32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MH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2D89E73" w14:textId="77777777" w:rsidR="007F2A1F" w:rsidRDefault="008642F9" w:rsidP="008642F9">
            <w:pPr>
              <w:pStyle w:val="TableParagraph"/>
              <w:ind w:left="30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KW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9638" w14:textId="497E0844" w:rsidR="007F2A1F" w:rsidRPr="00083508" w:rsidRDefault="008642F9" w:rsidP="008642F9">
            <w:pPr>
              <w:jc w:val="center"/>
              <w:rPr>
                <w:rFonts w:ascii="Gill Sans MT" w:hAnsi="Gill Sans MT"/>
              </w:rPr>
            </w:pPr>
            <w:r w:rsidRPr="00083508">
              <w:rPr>
                <w:rFonts w:ascii="Gill Sans MT" w:hAnsi="Gill Sans MT"/>
              </w:rPr>
              <w:t>EKM</w:t>
            </w:r>
          </w:p>
        </w:tc>
      </w:tr>
      <w:tr w:rsidR="007F2A1F" w14:paraId="02D03612" w14:textId="77777777" w:rsidTr="00083508">
        <w:trPr>
          <w:gridAfter w:val="6"/>
          <w:wAfter w:w="6888" w:type="dxa"/>
          <w:trHeight w:hRule="exact" w:val="35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B191D" w14:textId="77777777" w:rsidR="007F2A1F" w:rsidRDefault="008642F9">
            <w:pPr>
              <w:pStyle w:val="TableParagraph"/>
              <w:spacing w:before="66"/>
              <w:ind w:left="31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Sun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F4DAB" w14:textId="77777777" w:rsidR="007F2A1F" w:rsidRDefault="008642F9">
            <w:pPr>
              <w:pStyle w:val="TableParagraph"/>
              <w:spacing w:before="66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04/10/2020</w:t>
            </w:r>
          </w:p>
        </w:tc>
        <w:tc>
          <w:tcPr>
            <w:tcW w:w="50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3"/>
          </w:tcPr>
          <w:p w14:paraId="5CF374AF" w14:textId="77777777" w:rsidR="007F2A1F" w:rsidRDefault="007F2A1F"/>
        </w:tc>
      </w:tr>
      <w:tr w:rsidR="00083508" w14:paraId="02B35F68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6F183" w14:textId="77777777" w:rsidR="00083508" w:rsidRDefault="00083508" w:rsidP="00083508">
            <w:pPr>
              <w:pStyle w:val="TableParagraph"/>
              <w:spacing w:before="65"/>
              <w:ind w:left="27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Mon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BDF11" w14:textId="77777777" w:rsidR="00083508" w:rsidRDefault="00083508" w:rsidP="00083508">
            <w:pPr>
              <w:pStyle w:val="TableParagraph"/>
              <w:spacing w:before="65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05/10/2020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99403" w14:textId="77777777" w:rsidR="00083508" w:rsidRDefault="00083508" w:rsidP="00083508">
            <w:pPr>
              <w:pStyle w:val="TableParagraph"/>
              <w:spacing w:before="65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029F4" w14:textId="77777777" w:rsidR="00083508" w:rsidRDefault="00083508" w:rsidP="00083508">
            <w:pPr>
              <w:pStyle w:val="TableParagraph"/>
              <w:spacing w:before="65"/>
              <w:ind w:left="24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JOLE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66104" w14:textId="77777777" w:rsidR="00083508" w:rsidRDefault="00083508" w:rsidP="00083508">
            <w:pPr>
              <w:pStyle w:val="TableParagraph"/>
              <w:spacing w:before="65"/>
              <w:ind w:left="32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ELB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2D49518" w14:textId="77777777" w:rsidR="00083508" w:rsidRDefault="00083508" w:rsidP="00083508">
            <w:pPr>
              <w:pStyle w:val="TableParagraph"/>
              <w:spacing w:before="65"/>
              <w:ind w:left="29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BAV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05FB" w14:textId="6E01C728" w:rsidR="00083508" w:rsidRDefault="00083508" w:rsidP="00083508">
            <w:pPr>
              <w:pStyle w:val="TableParagraph"/>
              <w:ind w:left="102" w:right="9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DHG/ SJG</w:t>
            </w:r>
          </w:p>
        </w:tc>
      </w:tr>
      <w:tr w:rsidR="00083508" w14:paraId="78903150" w14:textId="77777777" w:rsidTr="00083508">
        <w:trPr>
          <w:gridAfter w:val="6"/>
          <w:wAfter w:w="6888" w:type="dxa"/>
          <w:trHeight w:hRule="exact" w:val="35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FB794" w14:textId="77777777" w:rsidR="00083508" w:rsidRDefault="00083508" w:rsidP="00083508">
            <w:pPr>
              <w:pStyle w:val="TableParagraph"/>
              <w:spacing w:before="65"/>
              <w:ind w:left="29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Tue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27559" w14:textId="77777777" w:rsidR="00083508" w:rsidRDefault="00083508" w:rsidP="00083508">
            <w:pPr>
              <w:pStyle w:val="TableParagraph"/>
              <w:spacing w:before="65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06/10/2020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C93E1" w14:textId="77777777" w:rsidR="00083508" w:rsidRDefault="00083508" w:rsidP="00083508">
            <w:pPr>
              <w:pStyle w:val="TableParagraph"/>
              <w:spacing w:before="65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1C939" w14:textId="77777777" w:rsidR="00083508" w:rsidRDefault="00083508" w:rsidP="00083508">
            <w:pPr>
              <w:pStyle w:val="TableParagraph"/>
              <w:spacing w:before="65"/>
              <w:ind w:left="24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JOLE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1692D" w14:textId="77777777" w:rsidR="00083508" w:rsidRDefault="00083508" w:rsidP="00083508">
            <w:pPr>
              <w:pStyle w:val="TableParagraph"/>
              <w:spacing w:before="65"/>
              <w:ind w:left="32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ELB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B2C922E" w14:textId="77777777" w:rsidR="00083508" w:rsidRDefault="00083508" w:rsidP="00083508">
            <w:pPr>
              <w:pStyle w:val="TableParagraph"/>
              <w:spacing w:before="65"/>
              <w:ind w:left="29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BAV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B658" w14:textId="554243D0" w:rsidR="00083508" w:rsidRDefault="00083508" w:rsidP="00083508">
            <w:pPr>
              <w:jc w:val="center"/>
            </w:pPr>
            <w:r w:rsidRPr="00083508">
              <w:rPr>
                <w:rFonts w:ascii="Gill Sans MT" w:eastAsia="Gill Sans MT" w:hAnsi="Gill Sans MT" w:cs="Gill Sans MT"/>
              </w:rPr>
              <w:t>DHG/ SJG</w:t>
            </w:r>
          </w:p>
        </w:tc>
      </w:tr>
      <w:tr w:rsidR="00083508" w14:paraId="4F8708B8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0B56F" w14:textId="77777777" w:rsidR="00083508" w:rsidRDefault="00083508" w:rsidP="00083508">
            <w:pPr>
              <w:pStyle w:val="TableParagraph"/>
              <w:spacing w:before="68"/>
              <w:ind w:left="25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Wed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4867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07/10/2020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F7287" w14:textId="77777777" w:rsidR="00083508" w:rsidRDefault="00083508" w:rsidP="00083508">
            <w:pPr>
              <w:pStyle w:val="TableParagraph"/>
              <w:spacing w:before="68"/>
              <w:ind w:lef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JRB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9A073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PJS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D3BEA" w14:textId="77777777" w:rsidR="00083508" w:rsidRDefault="00083508" w:rsidP="00083508">
            <w:pPr>
              <w:pStyle w:val="TableParagraph"/>
              <w:spacing w:before="68"/>
              <w:ind w:left="31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0303536" w14:textId="77777777" w:rsidR="00083508" w:rsidRDefault="00083508" w:rsidP="00083508">
            <w:pPr>
              <w:pStyle w:val="TableParagraph"/>
              <w:spacing w:before="68"/>
              <w:ind w:left="29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BAV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ABE" w14:textId="6A306D2F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EKM/ DHG</w:t>
            </w:r>
          </w:p>
        </w:tc>
      </w:tr>
      <w:tr w:rsidR="00083508" w14:paraId="268C36F7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66013" w14:textId="77777777" w:rsidR="00083508" w:rsidRDefault="00083508" w:rsidP="00083508">
            <w:pPr>
              <w:pStyle w:val="TableParagraph"/>
              <w:spacing w:before="68"/>
              <w:ind w:left="29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Thu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07B97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08/10/2020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21CA9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239D6" w14:textId="77777777" w:rsidR="00083508" w:rsidRDefault="00083508" w:rsidP="00083508">
            <w:pPr>
              <w:pStyle w:val="TableParagraph"/>
              <w:spacing w:before="68"/>
              <w:ind w:left="31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RJT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1BAA9" w14:textId="77777777" w:rsidR="00083508" w:rsidRDefault="00083508" w:rsidP="00083508">
            <w:pPr>
              <w:pStyle w:val="TableParagraph"/>
              <w:spacing w:before="68"/>
              <w:ind w:left="277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HAB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EF298DF" w14:textId="77777777" w:rsidR="00083508" w:rsidRDefault="00083508" w:rsidP="00083508">
            <w:pPr>
              <w:pStyle w:val="TableParagraph"/>
              <w:spacing w:before="68"/>
              <w:ind w:left="310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74AF" w14:textId="5ED9901F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SJG</w:t>
            </w:r>
          </w:p>
        </w:tc>
      </w:tr>
      <w:tr w:rsidR="00083508" w14:paraId="2E3B995C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56FF4" w14:textId="77777777" w:rsidR="00083508" w:rsidRDefault="00083508" w:rsidP="00083508">
            <w:pPr>
              <w:pStyle w:val="TableParagraph"/>
              <w:spacing w:before="68"/>
              <w:ind w:righ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Fri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4D5C1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09/10/2020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93F88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05F7" w14:textId="77777777" w:rsidR="00083508" w:rsidRDefault="00083508" w:rsidP="00083508">
            <w:pPr>
              <w:pStyle w:val="TableParagraph"/>
              <w:spacing w:before="68"/>
              <w:ind w:left="31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RJT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CD276" w14:textId="77777777" w:rsidR="00083508" w:rsidRDefault="00083508" w:rsidP="00083508">
            <w:pPr>
              <w:pStyle w:val="TableParagraph"/>
              <w:spacing w:before="68"/>
              <w:ind w:left="277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HAB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DB2CAEA" w14:textId="77777777" w:rsidR="00083508" w:rsidRDefault="00083508" w:rsidP="00083508">
            <w:pPr>
              <w:pStyle w:val="TableParagraph"/>
              <w:spacing w:before="68"/>
              <w:ind w:left="310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8E0" w14:textId="5B7ACC41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</w:t>
            </w:r>
          </w:p>
        </w:tc>
      </w:tr>
      <w:tr w:rsidR="00083508" w14:paraId="6A995D6F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72C0C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Sat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1A917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10/10/2020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0C44D" w14:textId="77777777" w:rsidR="00083508" w:rsidRDefault="00083508" w:rsidP="00083508">
            <w:pPr>
              <w:pStyle w:val="TableParagraph"/>
              <w:spacing w:before="68"/>
              <w:ind w:left="25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HAB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79BDC" w14:textId="77777777" w:rsidR="00083508" w:rsidRDefault="00083508" w:rsidP="00083508">
            <w:pPr>
              <w:pStyle w:val="TableParagraph"/>
              <w:spacing w:before="68"/>
              <w:ind w:left="31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RJT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31141" w14:textId="77777777" w:rsidR="00083508" w:rsidRDefault="00083508" w:rsidP="00083508">
            <w:pPr>
              <w:pStyle w:val="TableParagraph"/>
              <w:spacing w:before="68"/>
              <w:ind w:left="31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379A548" w14:textId="77777777" w:rsidR="00083508" w:rsidRDefault="00083508" w:rsidP="00083508">
            <w:pPr>
              <w:pStyle w:val="TableParagraph"/>
              <w:spacing w:before="68"/>
              <w:ind w:left="310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9D9C" w14:textId="10FAAF09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</w:t>
            </w:r>
          </w:p>
        </w:tc>
      </w:tr>
      <w:tr w:rsidR="00083508" w14:paraId="442D8786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25D98" w14:textId="77777777" w:rsidR="00083508" w:rsidRDefault="00083508" w:rsidP="00083508">
            <w:pPr>
              <w:pStyle w:val="TableParagraph"/>
              <w:spacing w:before="68"/>
              <w:ind w:left="31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Sun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D43C5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11/10/2020</w:t>
            </w:r>
          </w:p>
        </w:tc>
        <w:tc>
          <w:tcPr>
            <w:tcW w:w="50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3"/>
          </w:tcPr>
          <w:p w14:paraId="544DB535" w14:textId="77777777" w:rsidR="00083508" w:rsidRDefault="00083508" w:rsidP="00083508"/>
        </w:tc>
      </w:tr>
      <w:tr w:rsidR="00083508" w14:paraId="0E505ECF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4EE48" w14:textId="77777777" w:rsidR="00083508" w:rsidRDefault="00083508" w:rsidP="00083508">
            <w:pPr>
              <w:pStyle w:val="TableParagraph"/>
              <w:spacing w:before="68"/>
              <w:ind w:left="27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Mon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60863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12/10/2020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C9BB4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E04C8" w14:textId="77777777" w:rsidR="00083508" w:rsidRDefault="00083508" w:rsidP="00083508">
            <w:pPr>
              <w:pStyle w:val="TableParagraph"/>
              <w:spacing w:before="68"/>
              <w:ind w:left="22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NAM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A55ED" w14:textId="77777777" w:rsidR="00083508" w:rsidRDefault="00083508" w:rsidP="00083508">
            <w:pPr>
              <w:pStyle w:val="TableParagraph"/>
              <w:spacing w:before="68"/>
              <w:ind w:left="297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LRC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A9F6D2A" w14:textId="77777777" w:rsidR="00083508" w:rsidRDefault="00083508" w:rsidP="00083508">
            <w:pPr>
              <w:pStyle w:val="TableParagraph"/>
              <w:spacing w:before="68"/>
              <w:ind w:left="30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JMK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4365" w14:textId="51E614B5" w:rsidR="00083508" w:rsidRDefault="00083508" w:rsidP="00083508">
            <w:pPr>
              <w:pStyle w:val="TableParagraph"/>
              <w:ind w:right="9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DHG/ SJG</w:t>
            </w:r>
          </w:p>
        </w:tc>
      </w:tr>
      <w:tr w:rsidR="00083508" w14:paraId="246A2EF1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1F694" w14:textId="77777777" w:rsidR="00083508" w:rsidRDefault="00083508" w:rsidP="00083508">
            <w:pPr>
              <w:pStyle w:val="TableParagraph"/>
              <w:spacing w:before="68"/>
              <w:ind w:left="29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Tue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D5B44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13/10/2020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30ED5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CADAA" w14:textId="77777777" w:rsidR="00083508" w:rsidRDefault="00083508" w:rsidP="00083508">
            <w:pPr>
              <w:pStyle w:val="TableParagraph"/>
              <w:spacing w:before="68"/>
              <w:ind w:left="22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NAM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F13A5" w14:textId="77777777" w:rsidR="00083508" w:rsidRDefault="00083508" w:rsidP="00083508">
            <w:pPr>
              <w:pStyle w:val="TableParagraph"/>
              <w:spacing w:before="68"/>
              <w:ind w:left="297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LRC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2B18652" w14:textId="77777777" w:rsidR="00083508" w:rsidRDefault="00083508" w:rsidP="00083508">
            <w:pPr>
              <w:pStyle w:val="TableParagraph"/>
              <w:spacing w:before="68"/>
              <w:ind w:left="30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JMK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87C" w14:textId="02B54FCE" w:rsidR="00083508" w:rsidRDefault="00083508" w:rsidP="00083508">
            <w:pPr>
              <w:jc w:val="center"/>
            </w:pPr>
            <w:r w:rsidRPr="00083508">
              <w:rPr>
                <w:rFonts w:ascii="Gill Sans MT" w:eastAsia="Gill Sans MT" w:hAnsi="Gill Sans MT" w:cs="Gill Sans MT"/>
              </w:rPr>
              <w:t>DH</w:t>
            </w:r>
            <w:bookmarkStart w:id="0" w:name="_GoBack"/>
            <w:bookmarkEnd w:id="0"/>
            <w:r w:rsidRPr="00083508">
              <w:rPr>
                <w:rFonts w:ascii="Gill Sans MT" w:eastAsia="Gill Sans MT" w:hAnsi="Gill Sans MT" w:cs="Gill Sans MT"/>
              </w:rPr>
              <w:t>G/ SJG</w:t>
            </w:r>
          </w:p>
        </w:tc>
      </w:tr>
      <w:tr w:rsidR="00083508" w14:paraId="44C3200D" w14:textId="77777777" w:rsidTr="00083508">
        <w:trPr>
          <w:gridAfter w:val="6"/>
          <w:wAfter w:w="6888" w:type="dxa"/>
          <w:trHeight w:hRule="exact" w:val="35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78AA0" w14:textId="77777777" w:rsidR="00083508" w:rsidRDefault="00083508" w:rsidP="00083508">
            <w:pPr>
              <w:pStyle w:val="TableParagraph"/>
              <w:spacing w:before="66"/>
              <w:ind w:left="25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Wed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DE303" w14:textId="77777777" w:rsidR="00083508" w:rsidRDefault="00083508" w:rsidP="00083508">
            <w:pPr>
              <w:pStyle w:val="TableParagraph"/>
              <w:spacing w:before="66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14/10/2020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A9720" w14:textId="77777777" w:rsidR="00083508" w:rsidRDefault="00083508" w:rsidP="00083508">
            <w:pPr>
              <w:pStyle w:val="TableParagraph"/>
              <w:spacing w:before="66"/>
              <w:ind w:left="22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NAM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46078" w14:textId="77777777" w:rsidR="00083508" w:rsidRDefault="00083508" w:rsidP="00083508">
            <w:pPr>
              <w:pStyle w:val="TableParagraph"/>
              <w:spacing w:before="66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5BE1F" w14:textId="77777777" w:rsidR="00083508" w:rsidRDefault="00083508" w:rsidP="00083508">
            <w:pPr>
              <w:pStyle w:val="TableParagraph"/>
              <w:spacing w:before="66"/>
              <w:ind w:left="297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LRC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9BBA613" w14:textId="77777777" w:rsidR="00083508" w:rsidRDefault="00083508" w:rsidP="00083508">
            <w:pPr>
              <w:pStyle w:val="TableParagraph"/>
              <w:spacing w:before="66"/>
              <w:ind w:left="30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JMK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CF49" w14:textId="00C34278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EKM/ DHG</w:t>
            </w:r>
          </w:p>
        </w:tc>
      </w:tr>
      <w:tr w:rsidR="00083508" w14:paraId="1190B19A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1685F" w14:textId="77777777" w:rsidR="00083508" w:rsidRDefault="00083508" w:rsidP="00083508">
            <w:pPr>
              <w:pStyle w:val="TableParagraph"/>
              <w:spacing w:before="65"/>
              <w:ind w:left="29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Thu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DA93B" w14:textId="77777777" w:rsidR="00083508" w:rsidRDefault="00083508" w:rsidP="00083508">
            <w:pPr>
              <w:pStyle w:val="TableParagraph"/>
              <w:spacing w:before="65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15/10/2020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1F00E" w14:textId="77777777" w:rsidR="00083508" w:rsidRDefault="00083508" w:rsidP="00083508">
            <w:pPr>
              <w:pStyle w:val="TableParagraph"/>
              <w:spacing w:before="65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34F0F" w14:textId="77777777" w:rsidR="00083508" w:rsidRDefault="00083508" w:rsidP="00083508">
            <w:pPr>
              <w:pStyle w:val="TableParagraph"/>
              <w:spacing w:before="65"/>
              <w:ind w:lef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JRB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CC399" w14:textId="77777777" w:rsidR="00083508" w:rsidRDefault="00083508" w:rsidP="00083508">
            <w:pPr>
              <w:pStyle w:val="TableParagraph"/>
              <w:spacing w:before="65"/>
              <w:ind w:left="32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ELB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CD8938E" w14:textId="77777777" w:rsidR="00083508" w:rsidRDefault="00083508" w:rsidP="00083508">
            <w:pPr>
              <w:pStyle w:val="TableParagraph"/>
              <w:spacing w:before="65"/>
              <w:ind w:left="27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EKM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9A8" w14:textId="5DD9A4A6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SJG</w:t>
            </w:r>
          </w:p>
        </w:tc>
      </w:tr>
      <w:tr w:rsidR="00083508" w14:paraId="73D8333F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A262D" w14:textId="77777777" w:rsidR="00083508" w:rsidRDefault="00083508" w:rsidP="00083508">
            <w:pPr>
              <w:pStyle w:val="TableParagraph"/>
              <w:spacing w:before="65"/>
              <w:ind w:righ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Fri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78641" w14:textId="77777777" w:rsidR="00083508" w:rsidRDefault="00083508" w:rsidP="00083508">
            <w:pPr>
              <w:pStyle w:val="TableParagraph"/>
              <w:spacing w:before="65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16/10/2020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659D5" w14:textId="77777777" w:rsidR="00083508" w:rsidRDefault="00083508" w:rsidP="00083508">
            <w:pPr>
              <w:pStyle w:val="TableParagraph"/>
              <w:spacing w:before="65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121B5" w14:textId="77777777" w:rsidR="00083508" w:rsidRDefault="00083508" w:rsidP="00083508">
            <w:pPr>
              <w:pStyle w:val="TableParagraph"/>
              <w:spacing w:before="65"/>
              <w:ind w:left="27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EPD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71B15" w14:textId="77777777" w:rsidR="00083508" w:rsidRDefault="00083508" w:rsidP="00083508">
            <w:pPr>
              <w:pStyle w:val="TableParagraph"/>
              <w:spacing w:before="65"/>
              <w:ind w:left="31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SAF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F86D80E" w14:textId="77777777" w:rsidR="00083508" w:rsidRDefault="00083508" w:rsidP="00083508">
            <w:pPr>
              <w:pStyle w:val="TableParagraph"/>
              <w:spacing w:before="65"/>
              <w:ind w:left="27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EKM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2B7" w14:textId="018E67D8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</w:t>
            </w:r>
          </w:p>
        </w:tc>
      </w:tr>
      <w:tr w:rsidR="00083508" w14:paraId="626DA9D4" w14:textId="4F326D49" w:rsidTr="00083508">
        <w:trPr>
          <w:trHeight w:hRule="exact" w:val="338"/>
        </w:trPr>
        <w:tc>
          <w:tcPr>
            <w:tcW w:w="732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832DDA4" w14:textId="77777777" w:rsidR="00083508" w:rsidRDefault="00083508" w:rsidP="00083508">
            <w:pPr>
              <w:pStyle w:val="TableParagraph"/>
              <w:spacing w:before="5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Half</w:t>
            </w:r>
            <w:r>
              <w:rPr>
                <w:rFonts w:ascii="Gill Sans MT"/>
              </w:rPr>
              <w:t xml:space="preserve"> </w:t>
            </w:r>
            <w:r>
              <w:rPr>
                <w:rFonts w:ascii="Gill Sans MT"/>
                <w:spacing w:val="-1"/>
              </w:rPr>
              <w:t>Term</w:t>
            </w:r>
            <w:r>
              <w:rPr>
                <w:rFonts w:ascii="Gill Sans MT"/>
                <w:spacing w:val="-2"/>
              </w:rPr>
              <w:t xml:space="preserve"> </w:t>
            </w:r>
            <w:r>
              <w:rPr>
                <w:rFonts w:ascii="Gill Sans MT"/>
                <w:spacing w:val="-1"/>
              </w:rPr>
              <w:t>Holiday</w:t>
            </w:r>
          </w:p>
        </w:tc>
        <w:tc>
          <w:tcPr>
            <w:tcW w:w="1148" w:type="dxa"/>
          </w:tcPr>
          <w:p w14:paraId="5C975C9D" w14:textId="77777777" w:rsidR="00083508" w:rsidRDefault="00083508" w:rsidP="00083508"/>
        </w:tc>
        <w:tc>
          <w:tcPr>
            <w:tcW w:w="1148" w:type="dxa"/>
          </w:tcPr>
          <w:p w14:paraId="35C8E933" w14:textId="77777777" w:rsidR="00083508" w:rsidRDefault="00083508" w:rsidP="00083508"/>
        </w:tc>
        <w:tc>
          <w:tcPr>
            <w:tcW w:w="1148" w:type="dxa"/>
          </w:tcPr>
          <w:p w14:paraId="77A70E29" w14:textId="77777777" w:rsidR="00083508" w:rsidRDefault="00083508" w:rsidP="00083508"/>
        </w:tc>
        <w:tc>
          <w:tcPr>
            <w:tcW w:w="1148" w:type="dxa"/>
          </w:tcPr>
          <w:p w14:paraId="5ED7236B" w14:textId="77777777" w:rsidR="00083508" w:rsidRDefault="00083508" w:rsidP="00083508"/>
        </w:tc>
        <w:tc>
          <w:tcPr>
            <w:tcW w:w="1148" w:type="dxa"/>
          </w:tcPr>
          <w:p w14:paraId="7E76A8B1" w14:textId="77777777" w:rsidR="00083508" w:rsidRDefault="00083508" w:rsidP="00083508"/>
        </w:tc>
        <w:tc>
          <w:tcPr>
            <w:tcW w:w="1148" w:type="dxa"/>
          </w:tcPr>
          <w:p w14:paraId="293292ED" w14:textId="143B550F" w:rsidR="00083508" w:rsidRDefault="00083508" w:rsidP="00083508">
            <w:r w:rsidRPr="00083508">
              <w:rPr>
                <w:rFonts w:ascii="Gill Sans MT" w:hAnsi="Gill Sans MT"/>
              </w:rPr>
              <w:t>EKM</w:t>
            </w:r>
          </w:p>
        </w:tc>
      </w:tr>
      <w:tr w:rsidR="00083508" w14:paraId="539ABF0D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90E46" w14:textId="77777777" w:rsidR="00083508" w:rsidRDefault="00083508" w:rsidP="00083508">
            <w:pPr>
              <w:pStyle w:val="TableParagraph"/>
              <w:spacing w:before="68"/>
              <w:ind w:left="27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Mon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54840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02/11/2020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1C1A0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DF310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JJO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281C8" w14:textId="77777777" w:rsidR="00083508" w:rsidRDefault="00083508" w:rsidP="00083508">
            <w:pPr>
              <w:pStyle w:val="TableParagraph"/>
              <w:spacing w:before="68"/>
              <w:ind w:left="275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SLW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0B9AEBF" w14:textId="77777777" w:rsidR="00083508" w:rsidRDefault="00083508" w:rsidP="00083508">
            <w:pPr>
              <w:pStyle w:val="TableParagraph"/>
              <w:spacing w:before="68"/>
              <w:ind w:left="30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EPD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F7AF" w14:textId="092591C6" w:rsidR="00083508" w:rsidRDefault="00083508" w:rsidP="00083508">
            <w:pPr>
              <w:pStyle w:val="TableParagraph"/>
              <w:spacing w:before="1"/>
              <w:ind w:left="102" w:right="9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DHG/ SJG</w:t>
            </w:r>
          </w:p>
        </w:tc>
      </w:tr>
      <w:tr w:rsidR="00083508" w14:paraId="37060089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044B0" w14:textId="77777777" w:rsidR="00083508" w:rsidRDefault="00083508" w:rsidP="00083508">
            <w:pPr>
              <w:pStyle w:val="TableParagraph"/>
              <w:spacing w:before="68"/>
              <w:ind w:left="29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Tue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81485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03/11/2020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7DA1A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70298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JJO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B5152" w14:textId="77777777" w:rsidR="00083508" w:rsidRDefault="00083508" w:rsidP="00083508">
            <w:pPr>
              <w:pStyle w:val="TableParagraph"/>
              <w:spacing w:before="68"/>
              <w:ind w:left="275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SLW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31B70EF" w14:textId="77777777" w:rsidR="00083508" w:rsidRDefault="00083508" w:rsidP="00083508">
            <w:pPr>
              <w:pStyle w:val="TableParagraph"/>
              <w:spacing w:before="68"/>
              <w:ind w:righ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SJH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58DE" w14:textId="015607EA" w:rsidR="00083508" w:rsidRDefault="00083508" w:rsidP="00083508">
            <w:pPr>
              <w:jc w:val="center"/>
            </w:pPr>
            <w:r w:rsidRPr="00083508">
              <w:rPr>
                <w:rFonts w:ascii="Gill Sans MT" w:eastAsia="Gill Sans MT" w:hAnsi="Gill Sans MT" w:cs="Gill Sans MT"/>
              </w:rPr>
              <w:t>DHG/ SJG</w:t>
            </w:r>
          </w:p>
        </w:tc>
      </w:tr>
      <w:tr w:rsidR="00083508" w14:paraId="3DFA5E46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F50F9" w14:textId="77777777" w:rsidR="00083508" w:rsidRDefault="00083508" w:rsidP="00083508">
            <w:pPr>
              <w:pStyle w:val="TableParagraph"/>
              <w:spacing w:before="68"/>
              <w:ind w:left="25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Wed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24C0F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04/11/2020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C88A1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JJO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276A2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DFF23" w14:textId="77777777" w:rsidR="00083508" w:rsidRDefault="00083508" w:rsidP="00083508">
            <w:pPr>
              <w:pStyle w:val="TableParagraph"/>
              <w:spacing w:before="68"/>
              <w:ind w:left="275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SLW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9E1DD32" w14:textId="77777777" w:rsidR="00083508" w:rsidRDefault="00083508" w:rsidP="00083508">
            <w:pPr>
              <w:pStyle w:val="TableParagraph"/>
              <w:spacing w:before="68"/>
              <w:ind w:righ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SJH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AE31" w14:textId="5C7A4B36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EKM/ DHG</w:t>
            </w:r>
          </w:p>
        </w:tc>
      </w:tr>
      <w:tr w:rsidR="00083508" w14:paraId="2EA01DD6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F806A" w14:textId="77777777" w:rsidR="00083508" w:rsidRDefault="00083508" w:rsidP="00083508">
            <w:pPr>
              <w:pStyle w:val="TableParagraph"/>
              <w:spacing w:before="68"/>
              <w:ind w:left="29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Thu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E4C4F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05/11/2020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23875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CBE76" w14:textId="77777777" w:rsidR="00083508" w:rsidRDefault="00083508" w:rsidP="00083508">
            <w:pPr>
              <w:pStyle w:val="TableParagraph"/>
              <w:spacing w:before="68"/>
              <w:ind w:left="260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PMK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3AC87" w14:textId="77777777" w:rsidR="00083508" w:rsidRDefault="00083508" w:rsidP="00083508">
            <w:pPr>
              <w:pStyle w:val="TableParagraph"/>
              <w:spacing w:before="68"/>
              <w:ind w:left="280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AMP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C8E93F5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JL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DA79" w14:textId="5AA44117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SJG</w:t>
            </w:r>
          </w:p>
        </w:tc>
      </w:tr>
      <w:tr w:rsidR="00083508" w14:paraId="48A51F30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57854" w14:textId="77777777" w:rsidR="00083508" w:rsidRDefault="00083508" w:rsidP="00083508">
            <w:pPr>
              <w:pStyle w:val="TableParagraph"/>
              <w:spacing w:before="68"/>
              <w:ind w:righ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Fri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60356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06/11/2020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AC564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394A6" w14:textId="77777777" w:rsidR="00083508" w:rsidRDefault="00083508" w:rsidP="00083508">
            <w:pPr>
              <w:pStyle w:val="TableParagraph"/>
              <w:spacing w:before="68"/>
              <w:ind w:left="260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PMK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A7FF1" w14:textId="77777777" w:rsidR="00083508" w:rsidRDefault="00083508" w:rsidP="00083508">
            <w:pPr>
              <w:pStyle w:val="TableParagraph"/>
              <w:spacing w:before="68"/>
              <w:ind w:left="280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AMP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16B2002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JL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D64E" w14:textId="6A61F8ED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</w:t>
            </w:r>
          </w:p>
        </w:tc>
      </w:tr>
      <w:tr w:rsidR="00083508" w14:paraId="09D11E91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A5EC4" w14:textId="77777777" w:rsidR="00083508" w:rsidRDefault="00083508" w:rsidP="00083508">
            <w:pPr>
              <w:pStyle w:val="TableParagraph"/>
              <w:spacing w:before="65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Sat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22F04" w14:textId="77777777" w:rsidR="00083508" w:rsidRDefault="00083508" w:rsidP="00083508">
            <w:pPr>
              <w:pStyle w:val="TableParagraph"/>
              <w:spacing w:before="65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07/11/2020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26D91" w14:textId="77777777" w:rsidR="00083508" w:rsidRDefault="00083508" w:rsidP="00083508">
            <w:pPr>
              <w:pStyle w:val="TableParagraph"/>
              <w:spacing w:before="65"/>
              <w:ind w:left="260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PMK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23E98" w14:textId="77777777" w:rsidR="00083508" w:rsidRDefault="00083508" w:rsidP="00083508">
            <w:pPr>
              <w:pStyle w:val="TableParagraph"/>
              <w:spacing w:before="65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81E11" w14:textId="77777777" w:rsidR="00083508" w:rsidRDefault="00083508" w:rsidP="00083508">
            <w:pPr>
              <w:pStyle w:val="TableParagraph"/>
              <w:spacing w:before="65"/>
              <w:ind w:left="280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AMP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2D64BA4" w14:textId="77777777" w:rsidR="00083508" w:rsidRDefault="00083508" w:rsidP="00083508">
            <w:pPr>
              <w:pStyle w:val="TableParagraph"/>
              <w:spacing w:before="65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JL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A7C6" w14:textId="4B9799AD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</w:t>
            </w:r>
          </w:p>
        </w:tc>
      </w:tr>
      <w:tr w:rsidR="00083508" w14:paraId="772FF3DC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E46AA" w14:textId="77777777" w:rsidR="00083508" w:rsidRDefault="00083508" w:rsidP="00083508">
            <w:pPr>
              <w:pStyle w:val="TableParagraph"/>
              <w:spacing w:before="65"/>
              <w:ind w:left="31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Sun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9C51F" w14:textId="77777777" w:rsidR="00083508" w:rsidRDefault="00083508" w:rsidP="00083508">
            <w:pPr>
              <w:pStyle w:val="TableParagraph"/>
              <w:spacing w:before="65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08/11/2020</w:t>
            </w:r>
          </w:p>
        </w:tc>
        <w:tc>
          <w:tcPr>
            <w:tcW w:w="50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3"/>
          </w:tcPr>
          <w:p w14:paraId="424BF62D" w14:textId="77777777" w:rsidR="00083508" w:rsidRDefault="00083508" w:rsidP="00083508"/>
        </w:tc>
      </w:tr>
      <w:tr w:rsidR="00083508" w14:paraId="3637F44D" w14:textId="77777777" w:rsidTr="00083508">
        <w:trPr>
          <w:gridAfter w:val="6"/>
          <w:wAfter w:w="6888" w:type="dxa"/>
          <w:trHeight w:hRule="exact" w:val="35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B451F" w14:textId="77777777" w:rsidR="00083508" w:rsidRDefault="00083508" w:rsidP="00083508">
            <w:pPr>
              <w:pStyle w:val="TableParagraph"/>
              <w:spacing w:before="66"/>
              <w:ind w:left="27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Mon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77607" w14:textId="77777777" w:rsidR="00083508" w:rsidRDefault="00083508" w:rsidP="00083508">
            <w:pPr>
              <w:pStyle w:val="TableParagraph"/>
              <w:spacing w:before="66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09/11/2020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7B41F" w14:textId="77777777" w:rsidR="00083508" w:rsidRDefault="00083508" w:rsidP="00083508">
            <w:pPr>
              <w:pStyle w:val="TableParagraph"/>
              <w:spacing w:before="66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5F156" w14:textId="77777777" w:rsidR="00083508" w:rsidRDefault="00083508" w:rsidP="00083508">
            <w:pPr>
              <w:pStyle w:val="TableParagraph"/>
              <w:spacing w:before="66"/>
              <w:ind w:left="24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JDW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8558C" w14:textId="77777777" w:rsidR="00083508" w:rsidRDefault="00083508" w:rsidP="00083508">
            <w:pPr>
              <w:pStyle w:val="TableParagraph"/>
              <w:spacing w:before="66"/>
              <w:ind w:left="30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SJW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D96A584" w14:textId="77777777" w:rsidR="00083508" w:rsidRDefault="00083508" w:rsidP="00083508">
            <w:pPr>
              <w:pStyle w:val="TableParagraph"/>
              <w:spacing w:before="66"/>
              <w:ind w:left="27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DAR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0509" w14:textId="12DB0E91" w:rsidR="00083508" w:rsidRDefault="00083508" w:rsidP="00083508">
            <w:pPr>
              <w:pStyle w:val="TableParagraph"/>
              <w:ind w:left="102" w:right="9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DHG/ SJG</w:t>
            </w:r>
          </w:p>
        </w:tc>
      </w:tr>
      <w:tr w:rsidR="00083508" w14:paraId="0E8B49EF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3F322" w14:textId="77777777" w:rsidR="00083508" w:rsidRDefault="00083508" w:rsidP="00083508">
            <w:pPr>
              <w:pStyle w:val="TableParagraph"/>
              <w:spacing w:before="65"/>
              <w:ind w:left="29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Tue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32BED" w14:textId="77777777" w:rsidR="00083508" w:rsidRDefault="00083508" w:rsidP="00083508">
            <w:pPr>
              <w:pStyle w:val="TableParagraph"/>
              <w:spacing w:before="65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10/11/2020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9155E" w14:textId="77777777" w:rsidR="00083508" w:rsidRDefault="00083508" w:rsidP="00083508">
            <w:pPr>
              <w:pStyle w:val="TableParagraph"/>
              <w:spacing w:before="65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6AC7" w14:textId="77777777" w:rsidR="00083508" w:rsidRDefault="00083508" w:rsidP="00083508">
            <w:pPr>
              <w:pStyle w:val="TableParagraph"/>
              <w:spacing w:before="65"/>
              <w:ind w:left="24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JDW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E0D89" w14:textId="77777777" w:rsidR="00083508" w:rsidRDefault="00083508" w:rsidP="00083508">
            <w:pPr>
              <w:pStyle w:val="TableParagraph"/>
              <w:spacing w:before="65"/>
              <w:ind w:left="30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SJW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95A3847" w14:textId="77777777" w:rsidR="00083508" w:rsidRDefault="00083508" w:rsidP="00083508">
            <w:pPr>
              <w:pStyle w:val="TableParagraph"/>
              <w:spacing w:before="65"/>
              <w:ind w:left="27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DAR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135" w14:textId="78CA965B" w:rsidR="00083508" w:rsidRDefault="00083508" w:rsidP="00083508">
            <w:pPr>
              <w:jc w:val="center"/>
            </w:pPr>
            <w:r w:rsidRPr="00083508">
              <w:rPr>
                <w:rFonts w:ascii="Gill Sans MT" w:eastAsia="Gill Sans MT" w:hAnsi="Gill Sans MT" w:cs="Gill Sans MT"/>
              </w:rPr>
              <w:t>DHG/ SJG</w:t>
            </w:r>
          </w:p>
        </w:tc>
      </w:tr>
      <w:tr w:rsidR="00083508" w14:paraId="200A2D9F" w14:textId="77777777" w:rsidTr="00083508">
        <w:trPr>
          <w:gridAfter w:val="6"/>
          <w:wAfter w:w="6888" w:type="dxa"/>
          <w:trHeight w:hRule="exact" w:val="35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01AD6" w14:textId="77777777" w:rsidR="00083508" w:rsidRDefault="00083508" w:rsidP="00083508">
            <w:pPr>
              <w:pStyle w:val="TableParagraph"/>
              <w:spacing w:before="65"/>
              <w:ind w:left="25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Wed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24261" w14:textId="77777777" w:rsidR="00083508" w:rsidRDefault="00083508" w:rsidP="00083508">
            <w:pPr>
              <w:pStyle w:val="TableParagraph"/>
              <w:spacing w:before="65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11/11/2020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97DBF" w14:textId="77777777" w:rsidR="00083508" w:rsidRDefault="00083508" w:rsidP="00083508">
            <w:pPr>
              <w:pStyle w:val="TableParagraph"/>
              <w:spacing w:before="65"/>
              <w:ind w:left="24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JDW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9E18C" w14:textId="77777777" w:rsidR="00083508" w:rsidRDefault="00083508" w:rsidP="00083508">
            <w:pPr>
              <w:pStyle w:val="TableParagraph"/>
              <w:spacing w:before="65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BDE8" w14:textId="77777777" w:rsidR="00083508" w:rsidRDefault="00083508" w:rsidP="00083508">
            <w:pPr>
              <w:pStyle w:val="TableParagraph"/>
              <w:spacing w:before="65"/>
              <w:ind w:left="30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SJW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5284579" w14:textId="77777777" w:rsidR="00083508" w:rsidRDefault="00083508" w:rsidP="00083508">
            <w:pPr>
              <w:pStyle w:val="TableParagraph"/>
              <w:spacing w:before="65"/>
              <w:ind w:left="27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DAR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04C8" w14:textId="0EF71E6B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EKM/ DHG</w:t>
            </w:r>
          </w:p>
        </w:tc>
      </w:tr>
      <w:tr w:rsidR="00083508" w14:paraId="0AA93D6B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4F2BF" w14:textId="77777777" w:rsidR="00083508" w:rsidRDefault="00083508" w:rsidP="00083508">
            <w:pPr>
              <w:pStyle w:val="TableParagraph"/>
              <w:spacing w:before="68"/>
              <w:ind w:left="29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Thu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155E4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12/11/2020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8D0C3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DA6E0" w14:textId="77777777" w:rsidR="00083508" w:rsidRDefault="00083508" w:rsidP="00083508">
            <w:pPr>
              <w:pStyle w:val="TableParagraph"/>
              <w:spacing w:before="68"/>
              <w:ind w:left="23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CHC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7B7A4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HKF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B2CE75E" w14:textId="77777777" w:rsidR="00083508" w:rsidRDefault="00083508" w:rsidP="00083508">
            <w:pPr>
              <w:pStyle w:val="TableParagraph"/>
              <w:spacing w:before="68"/>
              <w:ind w:left="294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RKB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45A" w14:textId="39569E00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SJG</w:t>
            </w:r>
          </w:p>
        </w:tc>
      </w:tr>
      <w:tr w:rsidR="00083508" w14:paraId="3DB76195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5FADB" w14:textId="77777777" w:rsidR="00083508" w:rsidRDefault="00083508" w:rsidP="00083508">
            <w:pPr>
              <w:pStyle w:val="TableParagraph"/>
              <w:spacing w:before="68"/>
              <w:ind w:righ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Fri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53E4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13/11/2020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00B5F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12888" w14:textId="77777777" w:rsidR="00083508" w:rsidRDefault="00083508" w:rsidP="00083508">
            <w:pPr>
              <w:pStyle w:val="TableParagraph"/>
              <w:spacing w:before="68"/>
              <w:ind w:left="23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CHC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CCE55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HKF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684866C" w14:textId="77777777" w:rsidR="00083508" w:rsidRDefault="00083508" w:rsidP="00083508">
            <w:pPr>
              <w:pStyle w:val="TableParagraph"/>
              <w:spacing w:before="68"/>
              <w:ind w:left="294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RKB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944E" w14:textId="4AF84981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</w:t>
            </w:r>
          </w:p>
        </w:tc>
      </w:tr>
      <w:tr w:rsidR="00083508" w14:paraId="450F7DF3" w14:textId="77777777" w:rsidTr="00083508">
        <w:trPr>
          <w:gridAfter w:val="6"/>
          <w:wAfter w:w="6888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764AD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Sat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E08A1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14/11/2020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DE2C6" w14:textId="77777777" w:rsidR="00083508" w:rsidRDefault="00083508" w:rsidP="00083508">
            <w:pPr>
              <w:pStyle w:val="TableParagraph"/>
              <w:spacing w:before="68"/>
              <w:ind w:left="23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CHC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1C16A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5C02B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HKF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26A2875" w14:textId="77777777" w:rsidR="00083508" w:rsidRDefault="00083508" w:rsidP="00083508">
            <w:pPr>
              <w:pStyle w:val="TableParagraph"/>
              <w:spacing w:before="68"/>
              <w:ind w:left="294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RKB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EDA4" w14:textId="3228BC18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</w:t>
            </w:r>
          </w:p>
        </w:tc>
      </w:tr>
    </w:tbl>
    <w:p w14:paraId="7E5FB727" w14:textId="77777777" w:rsidR="007F2A1F" w:rsidRDefault="007F2A1F">
      <w:pPr>
        <w:sectPr w:rsidR="007F2A1F">
          <w:type w:val="continuous"/>
          <w:pgSz w:w="11910" w:h="16840"/>
          <w:pgMar w:top="1340" w:right="1680" w:bottom="280" w:left="1340" w:header="720" w:footer="720" w:gutter="0"/>
          <w:cols w:space="720"/>
        </w:sectPr>
      </w:pPr>
    </w:p>
    <w:p w14:paraId="3902583E" w14:textId="77777777" w:rsidR="007F2A1F" w:rsidRDefault="007F2A1F">
      <w:pPr>
        <w:spacing w:before="11"/>
        <w:rPr>
          <w:rFonts w:ascii="Gill Sans MT" w:eastAsia="Gill Sans MT" w:hAnsi="Gill Sans MT" w:cs="Gill Sans MT"/>
          <w:sz w:val="6"/>
          <w:szCs w:val="6"/>
        </w:rPr>
      </w:pPr>
    </w:p>
    <w:tbl>
      <w:tblPr>
        <w:tblW w:w="11921" w:type="dxa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299"/>
        <w:gridCol w:w="960"/>
        <w:gridCol w:w="960"/>
        <w:gridCol w:w="1001"/>
        <w:gridCol w:w="1001"/>
        <w:gridCol w:w="1148"/>
        <w:gridCol w:w="1148"/>
        <w:gridCol w:w="1148"/>
        <w:gridCol w:w="1148"/>
        <w:gridCol w:w="1148"/>
      </w:tblGrid>
      <w:tr w:rsidR="007F2A1F" w14:paraId="4CFC473E" w14:textId="77777777" w:rsidTr="00083508">
        <w:trPr>
          <w:gridAfter w:val="4"/>
          <w:wAfter w:w="4592" w:type="dxa"/>
          <w:trHeight w:hRule="exact" w:val="356"/>
        </w:trPr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00CC7" w14:textId="77777777" w:rsidR="007F2A1F" w:rsidRDefault="008642F9">
            <w:pPr>
              <w:pStyle w:val="TableParagraph"/>
              <w:spacing w:before="74"/>
              <w:ind w:left="31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Sun</w:t>
            </w:r>
          </w:p>
        </w:tc>
        <w:tc>
          <w:tcPr>
            <w:tcW w:w="12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7085B" w14:textId="77777777" w:rsidR="007F2A1F" w:rsidRDefault="008642F9">
            <w:pPr>
              <w:pStyle w:val="TableParagraph"/>
              <w:spacing w:before="74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15/11/2020</w:t>
            </w:r>
          </w:p>
        </w:tc>
        <w:tc>
          <w:tcPr>
            <w:tcW w:w="507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3"/>
          </w:tcPr>
          <w:p w14:paraId="460871A3" w14:textId="77777777" w:rsidR="007F2A1F" w:rsidRDefault="007F2A1F"/>
        </w:tc>
      </w:tr>
      <w:tr w:rsidR="007F2A1F" w14:paraId="2567F0BC" w14:textId="77777777" w:rsidTr="00083508">
        <w:trPr>
          <w:gridAfter w:val="4"/>
          <w:wAfter w:w="4592" w:type="dxa"/>
          <w:trHeight w:hRule="exact" w:val="103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5E4E0" w14:textId="77777777" w:rsidR="007F2A1F" w:rsidRDefault="007F2A1F"/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2690" w14:textId="77777777" w:rsidR="007F2A1F" w:rsidRDefault="007F2A1F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34563D34" w14:textId="77777777" w:rsidR="007F2A1F" w:rsidRDefault="007F2A1F">
            <w:pPr>
              <w:pStyle w:val="TableParagraph"/>
              <w:spacing w:before="11"/>
              <w:rPr>
                <w:rFonts w:ascii="Gill Sans MT" w:eastAsia="Gill Sans MT" w:hAnsi="Gill Sans MT" w:cs="Gill Sans MT"/>
                <w:sz w:val="19"/>
                <w:szCs w:val="19"/>
              </w:rPr>
            </w:pPr>
          </w:p>
          <w:p w14:paraId="6B76B407" w14:textId="77777777" w:rsidR="007F2A1F" w:rsidRDefault="008642F9">
            <w:pPr>
              <w:pStyle w:val="TableParagraph"/>
              <w:ind w:left="162" w:right="163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 xml:space="preserve">Staff </w:t>
            </w:r>
            <w:r>
              <w:rPr>
                <w:rFonts w:ascii="Gill Sans MT"/>
                <w:spacing w:val="-2"/>
              </w:rPr>
              <w:t>1-</w:t>
            </w:r>
            <w:r>
              <w:rPr>
                <w:rFonts w:ascii="Gill Sans MT"/>
                <w:spacing w:val="21"/>
              </w:rPr>
              <w:t xml:space="preserve"> </w:t>
            </w:r>
            <w:r>
              <w:rPr>
                <w:rFonts w:ascii="Gill Sans MT"/>
              </w:rPr>
              <w:t>DR 1220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43E55CF7" w14:textId="77777777" w:rsidR="007F2A1F" w:rsidRDefault="007F2A1F">
            <w:pPr>
              <w:pStyle w:val="TableParagraph"/>
              <w:spacing w:before="11"/>
              <w:rPr>
                <w:rFonts w:ascii="Gill Sans MT" w:eastAsia="Gill Sans MT" w:hAnsi="Gill Sans MT" w:cs="Gill Sans MT"/>
                <w:sz w:val="19"/>
                <w:szCs w:val="19"/>
              </w:rPr>
            </w:pPr>
          </w:p>
          <w:p w14:paraId="512C4346" w14:textId="77777777" w:rsidR="007F2A1F" w:rsidRDefault="008642F9">
            <w:pPr>
              <w:pStyle w:val="TableParagraph"/>
              <w:ind w:left="133" w:right="129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Staff 2</w:t>
            </w:r>
            <w:r>
              <w:rPr>
                <w:rFonts w:ascii="Gill Sans MT"/>
                <w:spacing w:val="-1"/>
              </w:rPr>
              <w:t xml:space="preserve"> </w:t>
            </w:r>
            <w:r>
              <w:rPr>
                <w:rFonts w:ascii="Gill Sans MT"/>
              </w:rPr>
              <w:t>- DR 1300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2A1DC293" w14:textId="77777777" w:rsidR="007F2A1F" w:rsidRDefault="008642F9">
            <w:pPr>
              <w:pStyle w:val="TableParagraph"/>
              <w:spacing w:line="232" w:lineRule="exact"/>
              <w:ind w:left="270" w:hanging="11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Staff 3</w:t>
            </w:r>
            <w:r>
              <w:rPr>
                <w:rFonts w:ascii="Gill Sans MT"/>
                <w:spacing w:val="-1"/>
              </w:rPr>
              <w:t xml:space="preserve"> </w:t>
            </w:r>
            <w:r>
              <w:rPr>
                <w:rFonts w:ascii="Gill Sans MT"/>
              </w:rPr>
              <w:t>-</w:t>
            </w:r>
          </w:p>
          <w:p w14:paraId="52BE5BB1" w14:textId="77777777" w:rsidR="007F2A1F" w:rsidRDefault="008642F9">
            <w:pPr>
              <w:pStyle w:val="TableParagraph"/>
              <w:ind w:left="273" w:right="268" w:hanging="3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 xml:space="preserve">Mem </w:t>
            </w:r>
            <w:r>
              <w:rPr>
                <w:rFonts w:ascii="Gill Sans MT"/>
                <w:spacing w:val="-1"/>
              </w:rPr>
              <w:t>Hall</w:t>
            </w:r>
            <w:r>
              <w:rPr>
                <w:rFonts w:ascii="Gill Sans MT"/>
                <w:spacing w:val="20"/>
              </w:rPr>
              <w:t xml:space="preserve"> </w:t>
            </w:r>
            <w:r>
              <w:rPr>
                <w:rFonts w:ascii="Gill Sans MT"/>
              </w:rPr>
              <w:t>1240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6BD06A6B" w14:textId="77777777" w:rsidR="007F2A1F" w:rsidRDefault="008642F9">
            <w:pPr>
              <w:pStyle w:val="TableParagraph"/>
              <w:spacing w:line="232" w:lineRule="exact"/>
              <w:ind w:left="2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Staff 4</w:t>
            </w:r>
          </w:p>
          <w:p w14:paraId="358F71E6" w14:textId="77777777" w:rsidR="007F2A1F" w:rsidRDefault="008642F9">
            <w:pPr>
              <w:pStyle w:val="TableParagraph"/>
              <w:ind w:left="270" w:right="2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 xml:space="preserve">Mem </w:t>
            </w:r>
            <w:r>
              <w:rPr>
                <w:rFonts w:ascii="Gill Sans MT"/>
                <w:spacing w:val="-1"/>
              </w:rPr>
              <w:t>Hal</w:t>
            </w:r>
            <w:r>
              <w:rPr>
                <w:rFonts w:ascii="Gill Sans MT"/>
                <w:spacing w:val="22"/>
              </w:rPr>
              <w:t xml:space="preserve"> </w:t>
            </w:r>
            <w:r>
              <w:rPr>
                <w:rFonts w:ascii="Gill Sans MT"/>
              </w:rPr>
              <w:t>1315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1CC"/>
          </w:tcPr>
          <w:p w14:paraId="5B11551A" w14:textId="77777777" w:rsidR="007F2A1F" w:rsidRDefault="007F2A1F">
            <w:pPr>
              <w:pStyle w:val="TableParagraph"/>
              <w:spacing w:before="1"/>
              <w:rPr>
                <w:rFonts w:ascii="Gill Sans MT" w:eastAsia="Gill Sans MT" w:hAnsi="Gill Sans MT" w:cs="Gill Sans MT"/>
                <w:sz w:val="31"/>
                <w:szCs w:val="31"/>
              </w:rPr>
            </w:pPr>
          </w:p>
          <w:p w14:paraId="42FAAA66" w14:textId="77777777" w:rsidR="007F2A1F" w:rsidRDefault="008642F9">
            <w:pPr>
              <w:pStyle w:val="TableParagraph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SLT</w:t>
            </w:r>
          </w:p>
        </w:tc>
      </w:tr>
      <w:tr w:rsidR="00083508" w14:paraId="1F315AAE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B226F" w14:textId="77777777" w:rsidR="00083508" w:rsidRDefault="00083508" w:rsidP="00083508">
            <w:pPr>
              <w:pStyle w:val="TableParagraph"/>
              <w:spacing w:before="68"/>
              <w:ind w:left="27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Mon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B066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16/11/2020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01C1D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33CF6" w14:textId="77777777" w:rsidR="00083508" w:rsidRDefault="00083508" w:rsidP="00083508">
            <w:pPr>
              <w:pStyle w:val="TableParagraph"/>
              <w:spacing w:before="68"/>
              <w:ind w:left="27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VKE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6543A" w14:textId="77777777" w:rsidR="00083508" w:rsidRDefault="00083508" w:rsidP="00083508">
            <w:pPr>
              <w:pStyle w:val="TableParagraph"/>
              <w:spacing w:before="68"/>
              <w:ind w:left="31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DAJ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ABA0B04" w14:textId="77777777" w:rsidR="00083508" w:rsidRDefault="00083508" w:rsidP="00083508">
            <w:pPr>
              <w:pStyle w:val="TableParagraph"/>
              <w:spacing w:before="68"/>
              <w:ind w:left="30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MJC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3AF" w14:textId="3617C82B" w:rsidR="00083508" w:rsidRDefault="00083508" w:rsidP="00083508">
            <w:pPr>
              <w:pStyle w:val="TableParagraph"/>
              <w:ind w:left="102" w:right="9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DHG/ SJG</w:t>
            </w:r>
          </w:p>
        </w:tc>
      </w:tr>
      <w:tr w:rsidR="00083508" w14:paraId="168D9F8C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9157" w14:textId="77777777" w:rsidR="00083508" w:rsidRDefault="00083508" w:rsidP="00083508">
            <w:pPr>
              <w:pStyle w:val="TableParagraph"/>
              <w:spacing w:before="68"/>
              <w:ind w:left="29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Tue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47F0F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17/11/2020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B5518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C29BF" w14:textId="77777777" w:rsidR="00083508" w:rsidRDefault="00083508" w:rsidP="00083508">
            <w:pPr>
              <w:pStyle w:val="TableParagraph"/>
              <w:spacing w:before="68"/>
              <w:ind w:left="27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VKE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A6EC8" w14:textId="77777777" w:rsidR="00083508" w:rsidRDefault="00083508" w:rsidP="00083508">
            <w:pPr>
              <w:pStyle w:val="TableParagraph"/>
              <w:spacing w:before="68"/>
              <w:ind w:left="31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DAJ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828EC2A" w14:textId="77777777" w:rsidR="00083508" w:rsidRDefault="00083508" w:rsidP="00083508">
            <w:pPr>
              <w:pStyle w:val="TableParagraph"/>
              <w:spacing w:before="68"/>
              <w:ind w:left="30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MJC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440" w14:textId="4966E61F" w:rsidR="00083508" w:rsidRDefault="00083508" w:rsidP="00083508">
            <w:pPr>
              <w:jc w:val="center"/>
            </w:pPr>
            <w:r w:rsidRPr="00083508">
              <w:rPr>
                <w:rFonts w:ascii="Gill Sans MT" w:eastAsia="Gill Sans MT" w:hAnsi="Gill Sans MT" w:cs="Gill Sans MT"/>
              </w:rPr>
              <w:t>DHG/ SJG</w:t>
            </w:r>
          </w:p>
        </w:tc>
      </w:tr>
      <w:tr w:rsidR="00083508" w14:paraId="438F9300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E7E99" w14:textId="77777777" w:rsidR="00083508" w:rsidRDefault="00083508" w:rsidP="00083508">
            <w:pPr>
              <w:pStyle w:val="TableParagraph"/>
              <w:spacing w:before="68"/>
              <w:ind w:left="25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Wed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B8B06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18/11/2020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13E0C" w14:textId="77777777" w:rsidR="00083508" w:rsidRDefault="00083508" w:rsidP="00083508">
            <w:pPr>
              <w:pStyle w:val="TableParagraph"/>
              <w:spacing w:before="68"/>
              <w:ind w:left="27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VKE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6162B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D5838" w14:textId="77777777" w:rsidR="00083508" w:rsidRDefault="00083508" w:rsidP="00083508">
            <w:pPr>
              <w:pStyle w:val="TableParagraph"/>
              <w:spacing w:before="68"/>
              <w:ind w:left="31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DAJ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ABE4C0F" w14:textId="77777777" w:rsidR="00083508" w:rsidRDefault="00083508" w:rsidP="00083508">
            <w:pPr>
              <w:pStyle w:val="TableParagraph"/>
              <w:spacing w:before="68"/>
              <w:ind w:left="30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MJC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D4FB" w14:textId="0B971E90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EKM/ DHG</w:t>
            </w:r>
          </w:p>
        </w:tc>
      </w:tr>
      <w:tr w:rsidR="00083508" w14:paraId="50BE45A5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73D8A" w14:textId="77777777" w:rsidR="00083508" w:rsidRDefault="00083508" w:rsidP="00083508">
            <w:pPr>
              <w:pStyle w:val="TableParagraph"/>
              <w:spacing w:before="68"/>
              <w:ind w:left="29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Thu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0CF79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19/11/2020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3FDA4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66E9E" w14:textId="77777777" w:rsidR="00083508" w:rsidRDefault="00083508" w:rsidP="00083508">
            <w:pPr>
              <w:pStyle w:val="TableParagraph"/>
              <w:spacing w:before="68"/>
              <w:ind w:left="29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SAF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E8EEC" w14:textId="77777777" w:rsidR="00083508" w:rsidRDefault="00083508" w:rsidP="00083508">
            <w:pPr>
              <w:pStyle w:val="TableParagraph"/>
              <w:spacing w:before="68"/>
              <w:ind w:righ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IH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3DDC050" w14:textId="77777777" w:rsidR="00083508" w:rsidRDefault="00083508" w:rsidP="00083508">
            <w:pPr>
              <w:pStyle w:val="TableParagraph"/>
              <w:spacing w:before="68"/>
              <w:ind w:righ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PJS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88F7" w14:textId="3F7C31FC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SJG</w:t>
            </w:r>
          </w:p>
        </w:tc>
      </w:tr>
      <w:tr w:rsidR="00083508" w14:paraId="368C5AC9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2A395" w14:textId="77777777" w:rsidR="00083508" w:rsidRDefault="00083508" w:rsidP="00083508">
            <w:pPr>
              <w:pStyle w:val="TableParagraph"/>
              <w:spacing w:before="68"/>
              <w:ind w:righ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Fri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A6065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20/11/2020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0F7A8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9B043" w14:textId="77777777" w:rsidR="00083508" w:rsidRDefault="00083508" w:rsidP="00083508">
            <w:pPr>
              <w:pStyle w:val="TableParagraph"/>
              <w:spacing w:before="68"/>
              <w:ind w:left="27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EPD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BD812" w14:textId="77777777" w:rsidR="00083508" w:rsidRDefault="00083508" w:rsidP="00083508">
            <w:pPr>
              <w:pStyle w:val="TableParagraph"/>
              <w:spacing w:before="68"/>
              <w:ind w:righ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IH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EDD33A9" w14:textId="77777777" w:rsidR="00083508" w:rsidRDefault="00083508" w:rsidP="00083508">
            <w:pPr>
              <w:pStyle w:val="TableParagraph"/>
              <w:spacing w:before="68"/>
              <w:ind w:righ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PJS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9D75" w14:textId="1A9668D1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</w:t>
            </w:r>
          </w:p>
        </w:tc>
      </w:tr>
      <w:tr w:rsidR="00083508" w14:paraId="49BB1305" w14:textId="173FCC5B" w:rsidTr="00083508">
        <w:trPr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39D39" w14:textId="77777777" w:rsidR="00083508" w:rsidRDefault="00083508" w:rsidP="00083508">
            <w:pPr>
              <w:pStyle w:val="TableParagraph"/>
              <w:spacing w:before="65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Sat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36321" w14:textId="77777777" w:rsidR="00083508" w:rsidRDefault="00083508" w:rsidP="00083508">
            <w:pPr>
              <w:pStyle w:val="TableParagraph"/>
              <w:spacing w:before="65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21/11/2020</w:t>
            </w:r>
          </w:p>
        </w:tc>
        <w:tc>
          <w:tcPr>
            <w:tcW w:w="507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5DCE3"/>
          </w:tcPr>
          <w:p w14:paraId="5B6ED782" w14:textId="77777777" w:rsidR="00083508" w:rsidRDefault="00083508" w:rsidP="00083508">
            <w:pPr>
              <w:pStyle w:val="TableParagraph"/>
              <w:spacing w:before="3"/>
              <w:rPr>
                <w:rFonts w:ascii="Gill Sans MT" w:eastAsia="Gill Sans MT" w:hAnsi="Gill Sans MT" w:cs="Gill Sans MT"/>
                <w:sz w:val="17"/>
                <w:szCs w:val="17"/>
              </w:rPr>
            </w:pPr>
          </w:p>
          <w:p w14:paraId="464E6D12" w14:textId="77777777" w:rsidR="00083508" w:rsidRDefault="00083508" w:rsidP="00083508">
            <w:pPr>
              <w:pStyle w:val="TableParagraph"/>
              <w:ind w:right="3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Exeat</w:t>
            </w:r>
          </w:p>
        </w:tc>
        <w:tc>
          <w:tcPr>
            <w:tcW w:w="1148" w:type="dxa"/>
          </w:tcPr>
          <w:p w14:paraId="058F7BE7" w14:textId="77777777" w:rsidR="00083508" w:rsidRDefault="00083508" w:rsidP="00083508"/>
        </w:tc>
        <w:tc>
          <w:tcPr>
            <w:tcW w:w="1148" w:type="dxa"/>
          </w:tcPr>
          <w:p w14:paraId="6C911346" w14:textId="77777777" w:rsidR="00083508" w:rsidRDefault="00083508" w:rsidP="00083508"/>
        </w:tc>
        <w:tc>
          <w:tcPr>
            <w:tcW w:w="1148" w:type="dxa"/>
          </w:tcPr>
          <w:p w14:paraId="149D53C7" w14:textId="77777777" w:rsidR="00083508" w:rsidRDefault="00083508" w:rsidP="00083508"/>
        </w:tc>
        <w:tc>
          <w:tcPr>
            <w:tcW w:w="1148" w:type="dxa"/>
          </w:tcPr>
          <w:p w14:paraId="72A3A9C5" w14:textId="0BB4D86A" w:rsidR="00083508" w:rsidRDefault="00083508" w:rsidP="00083508">
            <w:r w:rsidRPr="00083508">
              <w:rPr>
                <w:rFonts w:ascii="Gill Sans MT" w:hAnsi="Gill Sans MT"/>
              </w:rPr>
              <w:t>EKM</w:t>
            </w:r>
          </w:p>
        </w:tc>
      </w:tr>
      <w:tr w:rsidR="00083508" w14:paraId="3AD9BC7C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58B99" w14:textId="77777777" w:rsidR="00083508" w:rsidRDefault="00083508" w:rsidP="00083508">
            <w:pPr>
              <w:pStyle w:val="TableParagraph"/>
              <w:spacing w:before="65"/>
              <w:ind w:left="31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Sun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92BD3" w14:textId="77777777" w:rsidR="00083508" w:rsidRDefault="00083508" w:rsidP="00083508">
            <w:pPr>
              <w:pStyle w:val="TableParagraph"/>
              <w:spacing w:before="65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22/11/2020</w:t>
            </w:r>
          </w:p>
        </w:tc>
        <w:tc>
          <w:tcPr>
            <w:tcW w:w="5070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3"/>
          </w:tcPr>
          <w:p w14:paraId="2EF2FCD1" w14:textId="77777777" w:rsidR="00083508" w:rsidRDefault="00083508" w:rsidP="00083508"/>
        </w:tc>
      </w:tr>
      <w:tr w:rsidR="00083508" w14:paraId="5F0CC154" w14:textId="77777777" w:rsidTr="00083508">
        <w:trPr>
          <w:gridAfter w:val="4"/>
          <w:wAfter w:w="4592" w:type="dxa"/>
          <w:trHeight w:hRule="exact" w:val="35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0C3BA" w14:textId="77777777" w:rsidR="00083508" w:rsidRDefault="00083508" w:rsidP="00083508">
            <w:pPr>
              <w:pStyle w:val="TableParagraph"/>
              <w:spacing w:before="66"/>
              <w:ind w:left="27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Mon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198E0" w14:textId="77777777" w:rsidR="00083508" w:rsidRDefault="00083508" w:rsidP="00083508">
            <w:pPr>
              <w:pStyle w:val="TableParagraph"/>
              <w:spacing w:before="66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23/11/2020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AF35" w14:textId="77777777" w:rsidR="00083508" w:rsidRDefault="00083508" w:rsidP="00083508">
            <w:pPr>
              <w:pStyle w:val="TableParagraph"/>
              <w:spacing w:before="66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831F6" w14:textId="77777777" w:rsidR="00083508" w:rsidRDefault="00083508" w:rsidP="00083508">
            <w:pPr>
              <w:pStyle w:val="TableParagraph"/>
              <w:spacing w:before="66"/>
              <w:ind w:left="25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CDB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17C90" w14:textId="77777777" w:rsidR="00083508" w:rsidRDefault="00083508" w:rsidP="00083508">
            <w:pPr>
              <w:pStyle w:val="TableParagraph"/>
              <w:spacing w:before="66"/>
              <w:ind w:left="27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EGM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354841E" w14:textId="77777777" w:rsidR="00083508" w:rsidRDefault="00083508" w:rsidP="00083508">
            <w:pPr>
              <w:pStyle w:val="TableParagraph"/>
              <w:spacing w:before="66"/>
              <w:ind w:left="284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GRB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3F4" w14:textId="6A8BA00B" w:rsidR="00083508" w:rsidRDefault="00083508" w:rsidP="00083508">
            <w:pPr>
              <w:pStyle w:val="TableParagraph"/>
              <w:ind w:left="102" w:right="9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DHG/ SJG</w:t>
            </w:r>
          </w:p>
        </w:tc>
      </w:tr>
      <w:tr w:rsidR="00083508" w14:paraId="70596F2E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19D9E" w14:textId="77777777" w:rsidR="00083508" w:rsidRDefault="00083508" w:rsidP="00083508">
            <w:pPr>
              <w:pStyle w:val="TableParagraph"/>
              <w:spacing w:before="65"/>
              <w:ind w:left="29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Tue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871AB" w14:textId="77777777" w:rsidR="00083508" w:rsidRDefault="00083508" w:rsidP="00083508">
            <w:pPr>
              <w:pStyle w:val="TableParagraph"/>
              <w:spacing w:before="65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24/11/2020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D7A98" w14:textId="77777777" w:rsidR="00083508" w:rsidRDefault="00083508" w:rsidP="00083508">
            <w:pPr>
              <w:pStyle w:val="TableParagraph"/>
              <w:spacing w:before="65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51261" w14:textId="77777777" w:rsidR="00083508" w:rsidRDefault="00083508" w:rsidP="00083508">
            <w:pPr>
              <w:pStyle w:val="TableParagraph"/>
              <w:spacing w:before="65"/>
              <w:ind w:left="25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CDB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EE210" w14:textId="77777777" w:rsidR="00083508" w:rsidRDefault="00083508" w:rsidP="00083508">
            <w:pPr>
              <w:pStyle w:val="TableParagraph"/>
              <w:spacing w:before="65"/>
              <w:ind w:left="27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EGM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4035CF2" w14:textId="77777777" w:rsidR="00083508" w:rsidRDefault="00083508" w:rsidP="00083508">
            <w:pPr>
              <w:pStyle w:val="TableParagraph"/>
              <w:spacing w:before="65"/>
              <w:ind w:left="284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GRB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7A6" w14:textId="0987A575" w:rsidR="00083508" w:rsidRDefault="00083508" w:rsidP="00083508">
            <w:pPr>
              <w:jc w:val="center"/>
            </w:pPr>
            <w:r w:rsidRPr="00083508">
              <w:rPr>
                <w:rFonts w:ascii="Gill Sans MT" w:eastAsia="Gill Sans MT" w:hAnsi="Gill Sans MT" w:cs="Gill Sans MT"/>
              </w:rPr>
              <w:t>DHG/ SJG</w:t>
            </w:r>
          </w:p>
        </w:tc>
      </w:tr>
      <w:tr w:rsidR="00083508" w14:paraId="2F3C4EAF" w14:textId="77777777" w:rsidTr="00083508">
        <w:trPr>
          <w:gridAfter w:val="4"/>
          <w:wAfter w:w="4592" w:type="dxa"/>
          <w:trHeight w:hRule="exact" w:val="35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B3CDC" w14:textId="77777777" w:rsidR="00083508" w:rsidRDefault="00083508" w:rsidP="00083508">
            <w:pPr>
              <w:pStyle w:val="TableParagraph"/>
              <w:spacing w:before="65"/>
              <w:ind w:left="25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Wed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A9537" w14:textId="77777777" w:rsidR="00083508" w:rsidRDefault="00083508" w:rsidP="00083508">
            <w:pPr>
              <w:pStyle w:val="TableParagraph"/>
              <w:spacing w:before="65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25/11/2020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B6242" w14:textId="77777777" w:rsidR="00083508" w:rsidRDefault="00083508" w:rsidP="00083508">
            <w:pPr>
              <w:pStyle w:val="TableParagraph"/>
              <w:spacing w:before="65"/>
              <w:ind w:left="25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CDB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53A71" w14:textId="77777777" w:rsidR="00083508" w:rsidRDefault="00083508" w:rsidP="00083508">
            <w:pPr>
              <w:pStyle w:val="TableParagraph"/>
              <w:spacing w:before="65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FF14C" w14:textId="77777777" w:rsidR="00083508" w:rsidRDefault="00083508" w:rsidP="00083508">
            <w:pPr>
              <w:pStyle w:val="TableParagraph"/>
              <w:spacing w:before="65"/>
              <w:ind w:left="27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EGM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AD8A7D6" w14:textId="77777777" w:rsidR="00083508" w:rsidRDefault="00083508" w:rsidP="00083508">
            <w:pPr>
              <w:pStyle w:val="TableParagraph"/>
              <w:spacing w:before="65"/>
              <w:ind w:left="284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GRB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6B33" w14:textId="33E33CB7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EKM/ DHG</w:t>
            </w:r>
          </w:p>
        </w:tc>
      </w:tr>
      <w:tr w:rsidR="00083508" w14:paraId="4256DC2B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34A2B" w14:textId="77777777" w:rsidR="00083508" w:rsidRDefault="00083508" w:rsidP="00083508">
            <w:pPr>
              <w:pStyle w:val="TableParagraph"/>
              <w:spacing w:before="68"/>
              <w:ind w:left="29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Thu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12F1D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26/11/2020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916B2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8761F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LP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8335D" w14:textId="77777777" w:rsidR="00083508" w:rsidRDefault="00083508" w:rsidP="00083508">
            <w:pPr>
              <w:pStyle w:val="TableParagraph"/>
              <w:spacing w:before="68"/>
              <w:ind w:left="275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SEW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2876828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DJS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331" w14:textId="2F9D0FB3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SJG</w:t>
            </w:r>
          </w:p>
        </w:tc>
      </w:tr>
      <w:tr w:rsidR="00083508" w14:paraId="2F72C7C9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94566" w14:textId="77777777" w:rsidR="00083508" w:rsidRDefault="00083508" w:rsidP="00083508">
            <w:pPr>
              <w:pStyle w:val="TableParagraph"/>
              <w:spacing w:before="68"/>
              <w:ind w:righ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Fri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8237C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27/11/2020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62630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3C69F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LP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8AAB" w14:textId="77777777" w:rsidR="00083508" w:rsidRDefault="00083508" w:rsidP="00083508">
            <w:pPr>
              <w:pStyle w:val="TableParagraph"/>
              <w:spacing w:before="68"/>
              <w:ind w:left="275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SEW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D5F91D8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DJS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EF7F" w14:textId="377009FD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</w:t>
            </w:r>
          </w:p>
        </w:tc>
      </w:tr>
      <w:tr w:rsidR="00083508" w14:paraId="287F3521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72C08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Sat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109B8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28/11/2020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EB760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LP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DCE6C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4B21D" w14:textId="77777777" w:rsidR="00083508" w:rsidRDefault="00083508" w:rsidP="00083508">
            <w:pPr>
              <w:pStyle w:val="TableParagraph"/>
              <w:spacing w:before="68"/>
              <w:ind w:left="275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SEW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C51FB2B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DJS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8B8C" w14:textId="603BFF15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</w:t>
            </w:r>
          </w:p>
        </w:tc>
      </w:tr>
      <w:tr w:rsidR="00083508" w14:paraId="727D6A48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60077" w14:textId="77777777" w:rsidR="00083508" w:rsidRDefault="00083508" w:rsidP="00083508">
            <w:pPr>
              <w:pStyle w:val="TableParagraph"/>
              <w:spacing w:before="68"/>
              <w:ind w:left="31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Sun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CA806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29/11/2020</w:t>
            </w:r>
          </w:p>
        </w:tc>
        <w:tc>
          <w:tcPr>
            <w:tcW w:w="50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3"/>
          </w:tcPr>
          <w:p w14:paraId="38F6E35E" w14:textId="77777777" w:rsidR="00083508" w:rsidRDefault="00083508" w:rsidP="00083508"/>
        </w:tc>
      </w:tr>
      <w:tr w:rsidR="00083508" w14:paraId="4A05550D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343E4" w14:textId="77777777" w:rsidR="00083508" w:rsidRDefault="00083508" w:rsidP="00083508">
            <w:pPr>
              <w:pStyle w:val="TableParagraph"/>
              <w:spacing w:before="68"/>
              <w:ind w:left="27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Mon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065DC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30/11/2020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06F34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70645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JAS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83985" w14:textId="77777777" w:rsidR="00083508" w:rsidRDefault="00083508" w:rsidP="00083508">
            <w:pPr>
              <w:pStyle w:val="TableParagraph"/>
              <w:spacing w:before="68"/>
              <w:ind w:left="280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LMA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0035C7D" w14:textId="77777777" w:rsidR="00083508" w:rsidRDefault="00083508" w:rsidP="00083508">
            <w:pPr>
              <w:pStyle w:val="TableParagraph"/>
              <w:spacing w:before="68"/>
              <w:ind w:left="30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LEC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00F3" w14:textId="425837B2" w:rsidR="00083508" w:rsidRDefault="00083508" w:rsidP="00083508">
            <w:pPr>
              <w:pStyle w:val="TableParagraph"/>
              <w:spacing w:before="1"/>
              <w:ind w:left="102" w:right="9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DHG/ SJG</w:t>
            </w:r>
          </w:p>
        </w:tc>
      </w:tr>
      <w:tr w:rsidR="00083508" w14:paraId="3F44C99A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CA758" w14:textId="77777777" w:rsidR="00083508" w:rsidRDefault="00083508" w:rsidP="00083508">
            <w:pPr>
              <w:pStyle w:val="TableParagraph"/>
              <w:spacing w:before="68"/>
              <w:ind w:left="29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Tue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CA9B9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01/12/2020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7CE03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1E95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JAS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D1DA3" w14:textId="77777777" w:rsidR="00083508" w:rsidRDefault="00083508" w:rsidP="00083508">
            <w:pPr>
              <w:pStyle w:val="TableParagraph"/>
              <w:spacing w:before="68"/>
              <w:ind w:left="280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LMA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196B216" w14:textId="77777777" w:rsidR="00083508" w:rsidRDefault="00083508" w:rsidP="00083508">
            <w:pPr>
              <w:pStyle w:val="TableParagraph"/>
              <w:spacing w:before="68"/>
              <w:ind w:left="30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LEC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AE7D" w14:textId="4D5D791C" w:rsidR="00083508" w:rsidRDefault="00083508" w:rsidP="00083508">
            <w:pPr>
              <w:jc w:val="center"/>
            </w:pPr>
            <w:r w:rsidRPr="00083508">
              <w:rPr>
                <w:rFonts w:ascii="Gill Sans MT" w:eastAsia="Gill Sans MT" w:hAnsi="Gill Sans MT" w:cs="Gill Sans MT"/>
              </w:rPr>
              <w:t>DHG/ SJG</w:t>
            </w:r>
          </w:p>
        </w:tc>
      </w:tr>
      <w:tr w:rsidR="00083508" w14:paraId="1510D820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6EAC4" w14:textId="77777777" w:rsidR="00083508" w:rsidRDefault="00083508" w:rsidP="00083508">
            <w:pPr>
              <w:pStyle w:val="TableParagraph"/>
              <w:spacing w:before="68"/>
              <w:ind w:left="25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Wed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94888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02/12/2020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04F65" w14:textId="77777777" w:rsidR="00083508" w:rsidRDefault="00083508" w:rsidP="00083508">
            <w:pPr>
              <w:pStyle w:val="TableParagraph"/>
              <w:spacing w:before="6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JAS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27BD4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55F51" w14:textId="77777777" w:rsidR="00083508" w:rsidRDefault="00083508" w:rsidP="00083508">
            <w:pPr>
              <w:pStyle w:val="TableParagraph"/>
              <w:spacing w:before="68"/>
              <w:ind w:left="280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LMA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3265E19" w14:textId="77777777" w:rsidR="00083508" w:rsidRDefault="00083508" w:rsidP="00083508">
            <w:pPr>
              <w:pStyle w:val="TableParagraph"/>
              <w:spacing w:before="68"/>
              <w:ind w:left="30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LEC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D59" w14:textId="15FC1206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EKM/ DHG</w:t>
            </w:r>
          </w:p>
        </w:tc>
      </w:tr>
      <w:tr w:rsidR="00083508" w14:paraId="6417E7ED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00078" w14:textId="77777777" w:rsidR="00083508" w:rsidRDefault="00083508" w:rsidP="00083508">
            <w:pPr>
              <w:pStyle w:val="TableParagraph"/>
              <w:spacing w:before="65"/>
              <w:ind w:left="29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Thu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EC1F4" w14:textId="77777777" w:rsidR="00083508" w:rsidRDefault="00083508" w:rsidP="00083508">
            <w:pPr>
              <w:pStyle w:val="TableParagraph"/>
              <w:spacing w:before="65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03/12/2020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3769F" w14:textId="77777777" w:rsidR="00083508" w:rsidRDefault="00083508" w:rsidP="00083508">
            <w:pPr>
              <w:pStyle w:val="TableParagraph"/>
              <w:spacing w:before="65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A8875" w14:textId="77777777" w:rsidR="00083508" w:rsidRDefault="00083508" w:rsidP="00083508">
            <w:pPr>
              <w:pStyle w:val="TableParagraph"/>
              <w:spacing w:before="65"/>
              <w:ind w:left="19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KGSK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1AA0D" w14:textId="77777777" w:rsidR="00083508" w:rsidRDefault="00083508" w:rsidP="00083508">
            <w:pPr>
              <w:pStyle w:val="TableParagraph"/>
              <w:spacing w:before="65"/>
              <w:ind w:left="3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OE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3A57B62" w14:textId="77777777" w:rsidR="00083508" w:rsidRDefault="00083508" w:rsidP="00083508">
            <w:pPr>
              <w:pStyle w:val="TableParagraph"/>
              <w:spacing w:before="65"/>
              <w:ind w:left="28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GHS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1D17" w14:textId="024C2469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SJG</w:t>
            </w:r>
          </w:p>
        </w:tc>
      </w:tr>
      <w:tr w:rsidR="00083508" w14:paraId="74047253" w14:textId="77777777" w:rsidTr="00083508">
        <w:trPr>
          <w:gridAfter w:val="4"/>
          <w:wAfter w:w="4592" w:type="dxa"/>
          <w:trHeight w:hRule="exact" w:val="35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95082" w14:textId="77777777" w:rsidR="00083508" w:rsidRDefault="00083508" w:rsidP="00083508">
            <w:pPr>
              <w:pStyle w:val="TableParagraph"/>
              <w:spacing w:before="66"/>
              <w:ind w:righ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Fri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243CC" w14:textId="77777777" w:rsidR="00083508" w:rsidRDefault="00083508" w:rsidP="00083508">
            <w:pPr>
              <w:pStyle w:val="TableParagraph"/>
              <w:spacing w:before="66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04/12/2020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FC845" w14:textId="77777777" w:rsidR="00083508" w:rsidRDefault="00083508" w:rsidP="00083508">
            <w:pPr>
              <w:pStyle w:val="TableParagraph"/>
              <w:spacing w:before="66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2CCC4" w14:textId="77777777" w:rsidR="00083508" w:rsidRDefault="00083508" w:rsidP="00083508">
            <w:pPr>
              <w:pStyle w:val="TableParagraph"/>
              <w:spacing w:before="66"/>
              <w:ind w:left="19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KGSK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662E7" w14:textId="77777777" w:rsidR="00083508" w:rsidRDefault="00083508" w:rsidP="00083508">
            <w:pPr>
              <w:pStyle w:val="TableParagraph"/>
              <w:spacing w:before="66"/>
              <w:ind w:left="3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OE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C9D20BF" w14:textId="77777777" w:rsidR="00083508" w:rsidRDefault="00083508" w:rsidP="00083508">
            <w:pPr>
              <w:pStyle w:val="TableParagraph"/>
              <w:spacing w:before="66"/>
              <w:ind w:left="28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GHS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748" w14:textId="3E1D7469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</w:t>
            </w:r>
          </w:p>
        </w:tc>
      </w:tr>
      <w:tr w:rsidR="00083508" w14:paraId="0A3842A4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2CCF1" w14:textId="77777777" w:rsidR="00083508" w:rsidRDefault="00083508" w:rsidP="00083508">
            <w:pPr>
              <w:pStyle w:val="TableParagraph"/>
              <w:spacing w:before="65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Sat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D1DE2" w14:textId="77777777" w:rsidR="00083508" w:rsidRDefault="00083508" w:rsidP="00083508">
            <w:pPr>
              <w:pStyle w:val="TableParagraph"/>
              <w:spacing w:before="65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05/12/2020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022E6" w14:textId="77777777" w:rsidR="00083508" w:rsidRDefault="00083508" w:rsidP="00083508">
            <w:pPr>
              <w:pStyle w:val="TableParagraph"/>
              <w:spacing w:before="65"/>
              <w:ind w:left="19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KGSK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8316" w14:textId="77777777" w:rsidR="00083508" w:rsidRDefault="00083508" w:rsidP="00083508">
            <w:pPr>
              <w:pStyle w:val="TableParagraph"/>
              <w:spacing w:before="65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C98F1" w14:textId="77777777" w:rsidR="00083508" w:rsidRDefault="00083508" w:rsidP="00083508">
            <w:pPr>
              <w:pStyle w:val="TableParagraph"/>
              <w:spacing w:before="65"/>
              <w:ind w:left="3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OE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6D42700" w14:textId="77777777" w:rsidR="00083508" w:rsidRDefault="00083508" w:rsidP="00083508">
            <w:pPr>
              <w:pStyle w:val="TableParagraph"/>
              <w:spacing w:before="65"/>
              <w:ind w:left="28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GHS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EF7C" w14:textId="0B07B6B1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</w:t>
            </w:r>
          </w:p>
        </w:tc>
      </w:tr>
      <w:tr w:rsidR="00083508" w14:paraId="52ECD7B6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131D8" w14:textId="77777777" w:rsidR="00083508" w:rsidRDefault="00083508" w:rsidP="00083508">
            <w:pPr>
              <w:pStyle w:val="TableParagraph"/>
              <w:spacing w:before="65"/>
              <w:ind w:left="31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Sun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20203" w14:textId="77777777" w:rsidR="00083508" w:rsidRDefault="00083508" w:rsidP="00083508">
            <w:pPr>
              <w:pStyle w:val="TableParagraph"/>
              <w:spacing w:before="65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06/12/2020</w:t>
            </w:r>
          </w:p>
        </w:tc>
        <w:tc>
          <w:tcPr>
            <w:tcW w:w="50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3"/>
          </w:tcPr>
          <w:p w14:paraId="0FD3FF11" w14:textId="77777777" w:rsidR="00083508" w:rsidRDefault="00083508" w:rsidP="00083508"/>
        </w:tc>
      </w:tr>
      <w:tr w:rsidR="00083508" w14:paraId="53D0036F" w14:textId="77777777" w:rsidTr="00083508">
        <w:trPr>
          <w:gridAfter w:val="4"/>
          <w:wAfter w:w="4592" w:type="dxa"/>
          <w:trHeight w:hRule="exact" w:val="35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C4538" w14:textId="77777777" w:rsidR="00083508" w:rsidRDefault="00083508" w:rsidP="00083508">
            <w:pPr>
              <w:pStyle w:val="TableParagraph"/>
              <w:spacing w:before="65"/>
              <w:ind w:left="27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Mon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868F5" w14:textId="77777777" w:rsidR="00083508" w:rsidRDefault="00083508" w:rsidP="00083508">
            <w:pPr>
              <w:pStyle w:val="TableParagraph"/>
              <w:spacing w:before="65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07/12/2020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6342" w14:textId="77777777" w:rsidR="00083508" w:rsidRDefault="00083508" w:rsidP="00083508">
            <w:pPr>
              <w:pStyle w:val="TableParagraph"/>
              <w:spacing w:before="65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FB62A" w14:textId="77777777" w:rsidR="00083508" w:rsidRDefault="00083508" w:rsidP="00083508">
            <w:pPr>
              <w:pStyle w:val="TableParagraph"/>
              <w:spacing w:before="65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C4545" w14:textId="77777777" w:rsidR="00083508" w:rsidRDefault="00083508" w:rsidP="00083508">
            <w:pPr>
              <w:pStyle w:val="TableParagraph"/>
              <w:spacing w:before="65"/>
              <w:ind w:left="26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LWB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00A4400" w14:textId="77777777" w:rsidR="00083508" w:rsidRDefault="00083508" w:rsidP="00083508">
            <w:pPr>
              <w:pStyle w:val="TableParagraph"/>
              <w:spacing w:before="65"/>
              <w:ind w:left="29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ABT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ACF" w14:textId="5E9C42F7" w:rsidR="00083508" w:rsidRDefault="00083508" w:rsidP="00083508">
            <w:pPr>
              <w:pStyle w:val="TableParagraph"/>
              <w:ind w:right="9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DHG/ SJG</w:t>
            </w:r>
          </w:p>
        </w:tc>
      </w:tr>
      <w:tr w:rsidR="00083508" w14:paraId="11DC8F65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0AA2A" w14:textId="77777777" w:rsidR="00083508" w:rsidRDefault="00083508" w:rsidP="00083508">
            <w:pPr>
              <w:pStyle w:val="TableParagraph"/>
              <w:spacing w:before="68"/>
              <w:ind w:left="29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Tue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CFC39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08/12/2020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5175C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DF99E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DEA07" w14:textId="77777777" w:rsidR="00083508" w:rsidRDefault="00083508" w:rsidP="00083508">
            <w:pPr>
              <w:pStyle w:val="TableParagraph"/>
              <w:spacing w:before="68"/>
              <w:ind w:left="26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LWB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2580142" w14:textId="77777777" w:rsidR="00083508" w:rsidRDefault="00083508" w:rsidP="00083508">
            <w:pPr>
              <w:pStyle w:val="TableParagraph"/>
              <w:spacing w:before="68"/>
              <w:ind w:left="29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ABT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1E69" w14:textId="2BC1F17F" w:rsidR="00083508" w:rsidRDefault="00083508" w:rsidP="00083508">
            <w:pPr>
              <w:jc w:val="center"/>
            </w:pPr>
            <w:r w:rsidRPr="00083508">
              <w:rPr>
                <w:rFonts w:ascii="Gill Sans MT" w:eastAsia="Gill Sans MT" w:hAnsi="Gill Sans MT" w:cs="Gill Sans MT"/>
              </w:rPr>
              <w:t>DHG/ SJG</w:t>
            </w:r>
          </w:p>
        </w:tc>
      </w:tr>
      <w:tr w:rsidR="00083508" w14:paraId="0D093565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5C2DF" w14:textId="77777777" w:rsidR="00083508" w:rsidRDefault="00083508" w:rsidP="00083508">
            <w:pPr>
              <w:pStyle w:val="TableParagraph"/>
              <w:spacing w:before="68"/>
              <w:ind w:left="251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Wed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1D329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09/12/2020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E7FD2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A7068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2CCE" w14:textId="77777777" w:rsidR="00083508" w:rsidRDefault="00083508" w:rsidP="00083508">
            <w:pPr>
              <w:pStyle w:val="TableParagraph"/>
              <w:spacing w:before="68"/>
              <w:ind w:left="280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MAE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FCED1AC" w14:textId="77777777" w:rsidR="00083508" w:rsidRDefault="00083508" w:rsidP="00083508">
            <w:pPr>
              <w:pStyle w:val="TableParagraph"/>
              <w:spacing w:before="68"/>
              <w:ind w:left="29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BDF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9079" w14:textId="4A5A60F7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EKM/ DHG</w:t>
            </w:r>
          </w:p>
        </w:tc>
      </w:tr>
      <w:tr w:rsidR="00083508" w14:paraId="12432A2C" w14:textId="77777777" w:rsidTr="00083508">
        <w:trPr>
          <w:gridAfter w:val="4"/>
          <w:wAfter w:w="4592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22973" w14:textId="77777777" w:rsidR="00083508" w:rsidRDefault="00083508" w:rsidP="00083508">
            <w:pPr>
              <w:pStyle w:val="TableParagraph"/>
              <w:spacing w:before="68"/>
              <w:ind w:left="296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Thu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CFEBD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10/12/2020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569F6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EB8EA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8CBD8" w14:textId="77777777" w:rsidR="00083508" w:rsidRDefault="00083508" w:rsidP="00083508">
            <w:pPr>
              <w:pStyle w:val="TableParagraph"/>
              <w:spacing w:before="68"/>
              <w:ind w:left="280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MAE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F10C0FC" w14:textId="77777777" w:rsidR="00083508" w:rsidRDefault="00083508" w:rsidP="00083508">
            <w:pPr>
              <w:pStyle w:val="TableParagraph"/>
              <w:spacing w:before="68"/>
              <w:ind w:left="298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</w:rPr>
              <w:t>BDF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6122" w14:textId="0846B6AE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SJG</w:t>
            </w:r>
          </w:p>
        </w:tc>
      </w:tr>
      <w:tr w:rsidR="00083508" w14:paraId="64C140AF" w14:textId="1BDAE79D" w:rsidTr="006B3AAA">
        <w:trPr>
          <w:gridAfter w:val="2"/>
          <w:wAfter w:w="2296" w:type="dxa"/>
          <w:trHeight w:hRule="exact" w:val="3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5A523" w14:textId="77777777" w:rsidR="00083508" w:rsidRDefault="00083508" w:rsidP="00083508">
            <w:pPr>
              <w:pStyle w:val="TableParagraph"/>
              <w:spacing w:before="68"/>
              <w:ind w:righ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Fri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D10AD" w14:textId="77777777" w:rsidR="00083508" w:rsidRDefault="00083508" w:rsidP="00083508">
            <w:pPr>
              <w:pStyle w:val="TableParagraph"/>
              <w:spacing w:before="68"/>
              <w:ind w:left="183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11/12/2020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571FA" w14:textId="77777777" w:rsidR="00083508" w:rsidRDefault="00083508" w:rsidP="00083508">
            <w:pPr>
              <w:pStyle w:val="TableParagraph"/>
              <w:spacing w:before="68"/>
              <w:ind w:left="289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AJD</w:t>
            </w:r>
          </w:p>
        </w:tc>
        <w:tc>
          <w:tcPr>
            <w:tcW w:w="2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BB22EFA" w14:textId="77777777" w:rsidR="00083508" w:rsidRDefault="00083508" w:rsidP="00083508">
            <w:pPr>
              <w:pStyle w:val="TableParagraph"/>
              <w:spacing w:before="68"/>
              <w:ind w:right="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1"/>
              </w:rPr>
              <w:t>SLT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EA4" w14:textId="021BBA95" w:rsidR="00083508" w:rsidRDefault="00083508" w:rsidP="00083508">
            <w:pPr>
              <w:jc w:val="center"/>
            </w:pPr>
            <w:r w:rsidRPr="00083508">
              <w:rPr>
                <w:rFonts w:ascii="Gill Sans MT" w:hAnsi="Gill Sans MT"/>
              </w:rPr>
              <w:t>EKM</w:t>
            </w:r>
          </w:p>
        </w:tc>
        <w:tc>
          <w:tcPr>
            <w:tcW w:w="1148" w:type="dxa"/>
          </w:tcPr>
          <w:p w14:paraId="37F42091" w14:textId="1BE02C99" w:rsidR="00083508" w:rsidRDefault="00083508" w:rsidP="00083508"/>
        </w:tc>
        <w:tc>
          <w:tcPr>
            <w:tcW w:w="1148" w:type="dxa"/>
          </w:tcPr>
          <w:p w14:paraId="2B922CCC" w14:textId="57AD673C" w:rsidR="00083508" w:rsidRDefault="00083508" w:rsidP="00083508"/>
        </w:tc>
      </w:tr>
    </w:tbl>
    <w:p w14:paraId="64DB61DF" w14:textId="77777777" w:rsidR="007F2A1F" w:rsidRDefault="007F2A1F">
      <w:pPr>
        <w:spacing w:before="5"/>
        <w:rPr>
          <w:rFonts w:ascii="Gill Sans MT" w:eastAsia="Gill Sans MT" w:hAnsi="Gill Sans MT" w:cs="Gill Sans MT"/>
          <w:sz w:val="29"/>
          <w:szCs w:val="29"/>
        </w:rPr>
      </w:pPr>
    </w:p>
    <w:p w14:paraId="4F46A238" w14:textId="77777777" w:rsidR="007F2A1F" w:rsidRDefault="008642F9">
      <w:pPr>
        <w:pStyle w:val="Heading1"/>
        <w:spacing w:before="72"/>
        <w:rPr>
          <w:rFonts w:cs="Gill Sans MT"/>
          <w:b w:val="0"/>
          <w:bCs w:val="0"/>
        </w:rPr>
      </w:pPr>
      <w:r>
        <w:rPr>
          <w:spacing w:val="-1"/>
        </w:rPr>
        <w:t>The two main responsibilities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staff duty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b w:val="0"/>
          <w:spacing w:val="-1"/>
        </w:rPr>
        <w:t>:</w:t>
      </w:r>
    </w:p>
    <w:p w14:paraId="63CA21FF" w14:textId="77777777" w:rsidR="007F2A1F" w:rsidRDefault="008642F9">
      <w:pPr>
        <w:pStyle w:val="BodyText"/>
        <w:spacing w:before="180" w:line="259" w:lineRule="auto"/>
        <w:ind w:right="17"/>
      </w:pPr>
      <w:r>
        <w:rPr>
          <w:spacing w:val="-1"/>
        </w:rPr>
        <w:t>-making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brief</w:t>
      </w:r>
      <w: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House</w:t>
      </w:r>
      <w:r>
        <w:t xml:space="preserve"> </w:t>
      </w:r>
      <w:r>
        <w:rPr>
          <w:spacing w:val="-1"/>
        </w:rPr>
        <w:t>spaces</w:t>
      </w:r>
      <w:r>
        <w:t xml:space="preserve"> </w:t>
      </w:r>
      <w:r>
        <w:rPr>
          <w:spacing w:val="-2"/>
        </w:rPr>
        <w:t>during</w:t>
      </w:r>
      <w:r>
        <w:t xml:space="preserve"> </w:t>
      </w:r>
      <w:r>
        <w:rPr>
          <w:spacing w:val="-1"/>
        </w:rPr>
        <w:t>morning</w:t>
      </w:r>
      <w:r>
        <w:rPr>
          <w:spacing w:val="-3"/>
        </w:rPr>
        <w:t xml:space="preserve"> </w:t>
      </w:r>
      <w:r>
        <w:rPr>
          <w:spacing w:val="-1"/>
        </w:rPr>
        <w:t>break.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divide</w:t>
      </w:r>
      <w:r>
        <w:rPr>
          <w:spacing w:val="-2"/>
        </w:rPr>
        <w:t xml:space="preserve"> </w:t>
      </w:r>
      <w:r>
        <w:t>this</w:t>
      </w:r>
      <w:r>
        <w:rPr>
          <w:spacing w:val="67"/>
        </w:rPr>
        <w:t xml:space="preserve"> </w:t>
      </w:r>
      <w:r>
        <w:t>up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is most convenient.</w:t>
      </w:r>
    </w:p>
    <w:p w14:paraId="5C8723CE" w14:textId="77777777" w:rsidR="007F2A1F" w:rsidRDefault="008642F9">
      <w:pPr>
        <w:pStyle w:val="BodyText"/>
        <w:spacing w:line="259" w:lineRule="auto"/>
        <w:ind w:right="17"/>
      </w:pPr>
      <w:r>
        <w:rPr>
          <w:spacing w:val="-1"/>
        </w:rPr>
        <w:t>-Supervising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lunch</w:t>
      </w:r>
      <w:r>
        <w:rPr>
          <w:spacing w:val="-2"/>
        </w:rPr>
        <w:t xml:space="preserve"> </w:t>
      </w:r>
      <w:r>
        <w:rPr>
          <w:spacing w:val="-1"/>
        </w:rPr>
        <w:t>queues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Dining</w:t>
      </w:r>
      <w:r>
        <w:t xml:space="preserve"> </w:t>
      </w:r>
      <w:r>
        <w:rPr>
          <w:spacing w:val="-1"/>
        </w:rPr>
        <w:t>Hall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Memorial</w:t>
      </w:r>
      <w:r>
        <w:t xml:space="preserve"> </w:t>
      </w:r>
      <w:r>
        <w:rPr>
          <w:spacing w:val="-1"/>
        </w:rPr>
        <w:t>Hall,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allocated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grid.</w:t>
      </w:r>
      <w:r>
        <w:rPr>
          <w:spacing w:val="66"/>
        </w:rPr>
        <w:t xml:space="preserve"> </w:t>
      </w:r>
      <w:r>
        <w:rPr>
          <w:spacing w:val="-1"/>
        </w:rPr>
        <w:t>Colleagues</w:t>
      </w:r>
      <w:r>
        <w:t xml:space="preserve"> on</w:t>
      </w:r>
      <w:r>
        <w:rPr>
          <w:spacing w:val="-1"/>
        </w:rPr>
        <w:t xml:space="preserve"> duty</w:t>
      </w:r>
      <w: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t xml:space="preserve"> may</w:t>
      </w:r>
      <w:r>
        <w:rPr>
          <w:spacing w:val="-1"/>
        </w:rPr>
        <w:t xml:space="preserve"> reallocate</w:t>
      </w:r>
      <w:r>
        <w:rPr>
          <w:spacing w:val="-2"/>
        </w:rPr>
        <w:t xml:space="preserve"> </w:t>
      </w:r>
      <w:r>
        <w:rPr>
          <w:spacing w:val="-1"/>
        </w:rPr>
        <w:t>times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locations</w:t>
      </w:r>
      <w:r>
        <w:t xml:space="preserve"> </w:t>
      </w:r>
      <w:r>
        <w:rPr>
          <w:spacing w:val="-1"/>
        </w:rPr>
        <w:t>among</w:t>
      </w:r>
      <w:r>
        <w:rPr>
          <w:spacing w:val="-2"/>
        </w:rPr>
        <w:t xml:space="preserve"> </w:t>
      </w:r>
      <w:r>
        <w:rPr>
          <w:spacing w:val="-1"/>
        </w:rPr>
        <w:t>themselves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is convenient;</w:t>
      </w:r>
      <w:r>
        <w:rPr>
          <w:spacing w:val="65"/>
        </w:rP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AJD</w:t>
      </w:r>
      <w:r>
        <w:rPr>
          <w:spacing w:val="-2"/>
        </w:rPr>
        <w:t xml:space="preserve"> </w:t>
      </w:r>
      <w:r>
        <w:rPr>
          <w:spacing w:val="-1"/>
        </w:rPr>
        <w:t>know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covered.</w:t>
      </w:r>
    </w:p>
    <w:sectPr w:rsidR="007F2A1F">
      <w:pgSz w:w="11910" w:h="16840"/>
      <w:pgMar w:top="134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A1F"/>
    <w:rsid w:val="00083508"/>
    <w:rsid w:val="007F2A1F"/>
    <w:rsid w:val="0086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E7714"/>
  <w15:docId w15:val="{F7BB526D-073C-4B2F-A30C-C056E898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9"/>
      <w:ind w:left="100"/>
      <w:outlineLvl w:val="0"/>
    </w:pPr>
    <w:rPr>
      <w:rFonts w:ascii="Gill Sans MT" w:eastAsia="Gill Sans MT" w:hAnsi="Gill Sans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8"/>
      <w:ind w:left="100"/>
    </w:pPr>
    <w:rPr>
      <w:rFonts w:ascii="Gill Sans MT" w:eastAsia="Gill Sans MT" w:hAnsi="Gill Sans M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6CCAC93A</Template>
  <TotalTime>15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Dunn</dc:creator>
  <cp:lastModifiedBy>Sandy Brown</cp:lastModifiedBy>
  <cp:revision>2</cp:revision>
  <dcterms:created xsi:type="dcterms:W3CDTF">2020-10-06T13:35:00Z</dcterms:created>
  <dcterms:modified xsi:type="dcterms:W3CDTF">2020-10-06T12:51:00Z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LastSaved">
    <vt:filetime>2020-10-06T00:00:00Z</vt:filetime>
  </property>
</Properties>
</file>